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3AC2" w14:textId="300FFF41" w:rsidR="00F61933" w:rsidRDefault="00F61933" w:rsidP="00F61933"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2AEE5D0A" wp14:editId="2118D101">
            <wp:simplePos x="0" y="0"/>
            <wp:positionH relativeFrom="column">
              <wp:posOffset>2026285</wp:posOffset>
            </wp:positionH>
            <wp:positionV relativeFrom="page">
              <wp:posOffset>1135380</wp:posOffset>
            </wp:positionV>
            <wp:extent cx="2235200" cy="1036320"/>
            <wp:effectExtent l="0" t="0" r="0" b="0"/>
            <wp:wrapTight wrapText="bothSides">
              <wp:wrapPolygon edited="0">
                <wp:start x="0" y="0"/>
                <wp:lineTo x="0" y="21044"/>
                <wp:lineTo x="21355" y="21044"/>
                <wp:lineTo x="21355" y="0"/>
                <wp:lineTo x="0" y="0"/>
              </wp:wrapPolygon>
            </wp:wrapTight>
            <wp:docPr id="23" name="Imagem 23" descr="fa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 descr="fad-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5CF4F" w14:textId="77777777" w:rsidR="00F61933" w:rsidRDefault="00F61933" w:rsidP="007D7BA3">
      <w:pPr>
        <w:ind w:firstLine="0"/>
      </w:pPr>
    </w:p>
    <w:p w14:paraId="154152FF" w14:textId="77777777" w:rsidR="007D7BA3" w:rsidRPr="007D7BA3" w:rsidRDefault="007D7BA3" w:rsidP="007D7BA3">
      <w:pPr>
        <w:ind w:firstLine="0"/>
        <w:rPr>
          <w:sz w:val="8"/>
          <w:szCs w:val="8"/>
        </w:rPr>
      </w:pPr>
    </w:p>
    <w:p w14:paraId="2C185392" w14:textId="01D1FBAB" w:rsidR="00F61933" w:rsidRPr="00F61933" w:rsidRDefault="00F61933" w:rsidP="00F61933">
      <w:pPr>
        <w:autoSpaceDE w:val="0"/>
        <w:autoSpaceDN w:val="0"/>
        <w:spacing w:after="0" w:line="240" w:lineRule="auto"/>
        <w:ind w:firstLineChars="50" w:firstLine="90"/>
        <w:rPr>
          <w:rFonts w:ascii="Times New Roman" w:eastAsia="Calibri" w:hAnsi="Times New Roman" w:cs="Times New Roman"/>
          <w:sz w:val="22"/>
          <w:lang w:val="pt-PT"/>
        </w:rPr>
      </w:pPr>
      <w:r>
        <w:rPr>
          <w:rFonts w:ascii="Times New Roman" w:eastAsia="ArialNarrow-Bold" w:hAnsi="Times New Roman" w:cs="Times New Roman"/>
          <w:b/>
          <w:bCs/>
          <w:color w:val="000000"/>
          <w:sz w:val="18"/>
          <w:szCs w:val="18"/>
          <w:lang w:val="en-US" w:eastAsia="zh-CN" w:bidi="ar"/>
        </w:rPr>
        <w:t xml:space="preserve">                                                              </w:t>
      </w:r>
      <w:r w:rsidRPr="00F61933">
        <w:rPr>
          <w:rFonts w:ascii="Times New Roman" w:eastAsia="ArialNarrow-Bold" w:hAnsi="Times New Roman" w:cs="Times New Roman"/>
          <w:b/>
          <w:bCs/>
          <w:color w:val="000000"/>
          <w:sz w:val="18"/>
          <w:szCs w:val="18"/>
          <w:lang w:val="en-US" w:eastAsia="zh-CN" w:bidi="ar"/>
        </w:rPr>
        <w:t>DOMINIUS CENTRO EDUCACIONAL LTDA - ME</w:t>
      </w:r>
    </w:p>
    <w:p w14:paraId="3C4AC050" w14:textId="37177AE8" w:rsidR="00F61933" w:rsidRPr="00F61933" w:rsidRDefault="00F61933" w:rsidP="00F61933">
      <w:pPr>
        <w:autoSpaceDE w:val="0"/>
        <w:autoSpaceDN w:val="0"/>
        <w:spacing w:after="0" w:line="240" w:lineRule="auto"/>
        <w:ind w:firstLine="0"/>
        <w:rPr>
          <w:rFonts w:ascii="Times New Roman" w:eastAsia="Calibri" w:hAnsi="Times New Roman" w:cs="Times New Roman"/>
          <w:sz w:val="22"/>
          <w:lang w:val="pt-PT"/>
        </w:rPr>
      </w:pPr>
      <w:r>
        <w:rPr>
          <w:rFonts w:ascii="Times New Roman" w:eastAsia="Arial Narrow" w:hAnsi="Times New Roman" w:cs="Times New Roman"/>
          <w:color w:val="000000"/>
          <w:sz w:val="18"/>
          <w:szCs w:val="18"/>
          <w:lang w:val="en-US" w:eastAsia="zh-CN" w:bidi="ar"/>
        </w:rPr>
        <w:t xml:space="preserve">                                                              </w:t>
      </w:r>
      <w:r w:rsidRPr="00F61933">
        <w:rPr>
          <w:rFonts w:ascii="Times New Roman" w:eastAsia="Arial Narrow" w:hAnsi="Times New Roman" w:cs="Times New Roman"/>
          <w:color w:val="000000"/>
          <w:sz w:val="18"/>
          <w:szCs w:val="18"/>
          <w:lang w:val="en-US" w:eastAsia="zh-CN" w:bidi="ar"/>
        </w:rPr>
        <w:t xml:space="preserve">Av. </w:t>
      </w:r>
      <w:r w:rsidRPr="00F61933">
        <w:rPr>
          <w:rFonts w:ascii="Times New Roman" w:eastAsia="Arial Narrow" w:hAnsi="Times New Roman" w:cs="Times New Roman"/>
          <w:color w:val="000000"/>
          <w:sz w:val="18"/>
          <w:szCs w:val="18"/>
          <w:lang w:eastAsia="zh-CN" w:bidi="ar"/>
        </w:rPr>
        <w:t>Humberto de Campos</w:t>
      </w:r>
      <w:r w:rsidRPr="00F61933">
        <w:rPr>
          <w:rFonts w:ascii="Times New Roman" w:eastAsia="Arial Narrow" w:hAnsi="Times New Roman" w:cs="Times New Roman"/>
          <w:color w:val="000000"/>
          <w:sz w:val="18"/>
          <w:szCs w:val="18"/>
          <w:lang w:val="en-US" w:eastAsia="zh-CN" w:bidi="ar"/>
        </w:rPr>
        <w:t xml:space="preserve">, nº </w:t>
      </w:r>
      <w:r w:rsidRPr="00F61933">
        <w:rPr>
          <w:rFonts w:ascii="Times New Roman" w:eastAsia="Arial Narrow" w:hAnsi="Times New Roman" w:cs="Times New Roman"/>
          <w:color w:val="000000"/>
          <w:sz w:val="18"/>
          <w:szCs w:val="18"/>
          <w:lang w:eastAsia="zh-CN" w:bidi="ar"/>
        </w:rPr>
        <w:t>1</w:t>
      </w:r>
      <w:r>
        <w:rPr>
          <w:rFonts w:ascii="Times New Roman" w:eastAsia="Arial Narrow" w:hAnsi="Times New Roman" w:cs="Times New Roman"/>
          <w:color w:val="000000"/>
          <w:sz w:val="18"/>
          <w:szCs w:val="18"/>
          <w:lang w:eastAsia="zh-CN" w:bidi="ar"/>
        </w:rPr>
        <w:t>15</w:t>
      </w:r>
      <w:r w:rsidRPr="00F61933">
        <w:rPr>
          <w:rFonts w:ascii="Times New Roman" w:eastAsia="Arial Narrow" w:hAnsi="Times New Roman" w:cs="Times New Roman"/>
          <w:color w:val="000000"/>
          <w:sz w:val="18"/>
          <w:szCs w:val="18"/>
          <w:lang w:val="en-US" w:eastAsia="zh-CN" w:bidi="ar"/>
        </w:rPr>
        <w:t xml:space="preserve">. </w:t>
      </w:r>
      <w:r w:rsidRPr="00F61933">
        <w:rPr>
          <w:rFonts w:ascii="Times New Roman" w:eastAsia="Arial Narrow" w:hAnsi="Times New Roman" w:cs="Times New Roman"/>
          <w:color w:val="000000"/>
          <w:sz w:val="18"/>
          <w:szCs w:val="18"/>
          <w:lang w:eastAsia="zh-CN" w:bidi="ar"/>
        </w:rPr>
        <w:t>Centro</w:t>
      </w:r>
      <w:r>
        <w:rPr>
          <w:rFonts w:ascii="Times New Roman" w:eastAsia="Arial Narrow" w:hAnsi="Times New Roman" w:cs="Times New Roman"/>
          <w:color w:val="000000"/>
          <w:sz w:val="18"/>
          <w:szCs w:val="18"/>
          <w:lang w:eastAsia="zh-CN" w:bidi="ar"/>
        </w:rPr>
        <w:t>.</w:t>
      </w:r>
      <w:r w:rsidRPr="00F61933">
        <w:rPr>
          <w:rFonts w:ascii="Times New Roman" w:eastAsia="Arial Narrow" w:hAnsi="Times New Roman" w:cs="Times New Roman"/>
          <w:color w:val="000000"/>
          <w:sz w:val="18"/>
          <w:szCs w:val="18"/>
          <w:lang w:eastAsia="zh-CN" w:bidi="ar"/>
        </w:rPr>
        <w:t xml:space="preserve"> </w:t>
      </w:r>
      <w:r w:rsidRPr="00F61933">
        <w:rPr>
          <w:rFonts w:ascii="Times New Roman" w:eastAsia="Arial Narrow" w:hAnsi="Times New Roman" w:cs="Times New Roman"/>
          <w:color w:val="000000"/>
          <w:sz w:val="18"/>
          <w:szCs w:val="18"/>
          <w:lang w:val="en-US" w:eastAsia="zh-CN" w:bidi="ar"/>
        </w:rPr>
        <w:t>Guanambi</w:t>
      </w:r>
      <w:r>
        <w:rPr>
          <w:rFonts w:ascii="Times New Roman" w:eastAsia="Arial Narrow" w:hAnsi="Times New Roman" w:cs="Times New Roman"/>
          <w:color w:val="000000"/>
          <w:sz w:val="18"/>
          <w:szCs w:val="18"/>
          <w:lang w:val="en-US" w:eastAsia="zh-CN" w:bidi="ar"/>
        </w:rPr>
        <w:t xml:space="preserve"> </w:t>
      </w:r>
      <w:r w:rsidRPr="00F61933">
        <w:rPr>
          <w:rFonts w:ascii="Times New Roman" w:eastAsia="Arial Narrow" w:hAnsi="Times New Roman" w:cs="Times New Roman"/>
          <w:color w:val="000000"/>
          <w:sz w:val="18"/>
          <w:szCs w:val="18"/>
          <w:lang w:val="en-US" w:eastAsia="zh-CN" w:bidi="ar"/>
        </w:rPr>
        <w:t>/</w:t>
      </w:r>
      <w:r>
        <w:rPr>
          <w:rFonts w:ascii="Times New Roman" w:eastAsia="Arial Narrow" w:hAnsi="Times New Roman" w:cs="Times New Roman"/>
          <w:color w:val="000000"/>
          <w:sz w:val="18"/>
          <w:szCs w:val="18"/>
          <w:lang w:val="en-US" w:eastAsia="zh-CN" w:bidi="ar"/>
        </w:rPr>
        <w:t xml:space="preserve"> </w:t>
      </w:r>
      <w:r w:rsidRPr="00F61933">
        <w:rPr>
          <w:rFonts w:ascii="Times New Roman" w:eastAsia="Arial Narrow" w:hAnsi="Times New Roman" w:cs="Times New Roman"/>
          <w:color w:val="000000"/>
          <w:sz w:val="18"/>
          <w:szCs w:val="18"/>
          <w:lang w:val="en-US" w:eastAsia="zh-CN" w:bidi="ar"/>
        </w:rPr>
        <w:t>BA</w:t>
      </w:r>
    </w:p>
    <w:p w14:paraId="62FDD7D7" w14:textId="2737B6CE" w:rsidR="00F61933" w:rsidRDefault="00F61933" w:rsidP="00F61933">
      <w:pPr>
        <w:rPr>
          <w:rFonts w:ascii="Times New Roman" w:eastAsia="Arial Narrow" w:hAnsi="Times New Roman" w:cs="Times New Roman"/>
          <w:color w:val="000000"/>
          <w:sz w:val="18"/>
          <w:szCs w:val="18"/>
          <w:lang w:val="en-US" w:eastAsia="zh-CN" w:bidi="ar"/>
        </w:rPr>
      </w:pPr>
      <w:r>
        <w:rPr>
          <w:rFonts w:ascii="Times New Roman" w:eastAsia="Arial Narrow" w:hAnsi="Times New Roman" w:cs="Times New Roman"/>
          <w:color w:val="000000"/>
          <w:sz w:val="18"/>
          <w:szCs w:val="18"/>
          <w:lang w:val="en-US" w:eastAsia="zh-CN" w:bidi="ar"/>
        </w:rPr>
        <w:t xml:space="preserve">                                                        </w:t>
      </w:r>
      <w:r w:rsidRPr="00F61933">
        <w:rPr>
          <w:rFonts w:ascii="Times New Roman" w:eastAsia="Arial Narrow" w:hAnsi="Times New Roman" w:cs="Times New Roman"/>
          <w:color w:val="000000"/>
          <w:sz w:val="18"/>
          <w:szCs w:val="18"/>
          <w:lang w:val="en-US" w:eastAsia="zh-CN" w:bidi="ar"/>
        </w:rPr>
        <w:t>CNPJ sob o nº</w:t>
      </w:r>
      <w:r>
        <w:rPr>
          <w:rFonts w:ascii="Times New Roman" w:eastAsia="Arial Narrow" w:hAnsi="Times New Roman" w:cs="Times New Roman"/>
          <w:color w:val="000000"/>
          <w:sz w:val="18"/>
          <w:szCs w:val="18"/>
          <w:lang w:val="en-US" w:eastAsia="zh-CN" w:bidi="ar"/>
        </w:rPr>
        <w:t>.</w:t>
      </w:r>
      <w:r w:rsidRPr="00F61933">
        <w:rPr>
          <w:rFonts w:ascii="Times New Roman" w:eastAsia="Arial Narrow" w:hAnsi="Times New Roman" w:cs="Times New Roman"/>
          <w:color w:val="000000"/>
          <w:sz w:val="18"/>
          <w:szCs w:val="18"/>
          <w:lang w:val="en-US" w:eastAsia="zh-CN" w:bidi="ar"/>
        </w:rPr>
        <w:t xml:space="preserve"> 24.235.121/0001-80</w:t>
      </w:r>
      <w:r>
        <w:rPr>
          <w:rFonts w:ascii="Times New Roman" w:eastAsia="Arial Narrow" w:hAnsi="Times New Roman" w:cs="Times New Roman"/>
          <w:color w:val="000000"/>
          <w:sz w:val="18"/>
          <w:szCs w:val="18"/>
          <w:lang w:val="en-US" w:eastAsia="zh-CN" w:bidi="ar"/>
        </w:rPr>
        <w:t xml:space="preserve"> </w:t>
      </w:r>
    </w:p>
    <w:p w14:paraId="5CA07BEC" w14:textId="77777777" w:rsidR="00466881" w:rsidRDefault="00466881" w:rsidP="00F61933">
      <w:pPr>
        <w:rPr>
          <w:rFonts w:ascii="Times New Roman" w:eastAsia="Arial Narrow" w:hAnsi="Times New Roman" w:cs="Times New Roman"/>
          <w:color w:val="000000"/>
          <w:sz w:val="18"/>
          <w:szCs w:val="18"/>
          <w:lang w:val="en-US" w:eastAsia="zh-CN" w:bidi="ar"/>
        </w:rPr>
      </w:pPr>
    </w:p>
    <w:p w14:paraId="1F7AB1BD" w14:textId="77777777" w:rsidR="00466881" w:rsidRDefault="00466881" w:rsidP="00F61933">
      <w:pPr>
        <w:rPr>
          <w:rFonts w:ascii="Times New Roman" w:eastAsia="Arial Narrow" w:hAnsi="Times New Roman" w:cs="Times New Roman"/>
          <w:color w:val="000000"/>
          <w:sz w:val="18"/>
          <w:szCs w:val="18"/>
          <w:lang w:val="en-US" w:eastAsia="zh-CN" w:bidi="ar"/>
        </w:rPr>
      </w:pPr>
    </w:p>
    <w:p w14:paraId="175AE8C7" w14:textId="77777777" w:rsidR="00466881" w:rsidRPr="00682FA9" w:rsidRDefault="00466881" w:rsidP="00C833F2">
      <w:pPr>
        <w:ind w:firstLine="0"/>
        <w:rPr>
          <w:rFonts w:ascii="Times New Roman" w:eastAsia="STHupo" w:hAnsi="Times New Roman" w:cs="Times New Roman"/>
          <w:color w:val="000000"/>
          <w:sz w:val="52"/>
          <w:szCs w:val="52"/>
          <w:lang w:val="en-US" w:eastAsia="zh-CN" w:bidi="ar"/>
        </w:rPr>
      </w:pPr>
    </w:p>
    <w:p w14:paraId="597ADCC4" w14:textId="58199B14" w:rsidR="00466881" w:rsidRDefault="00182E92" w:rsidP="00182E92">
      <w:pPr>
        <w:ind w:firstLine="0"/>
        <w:rPr>
          <w:rFonts w:ascii="ADLaM Display" w:eastAsia="STHupo" w:hAnsi="ADLaM Display" w:cs="ADLaM Display"/>
          <w:color w:val="000000"/>
          <w:sz w:val="80"/>
          <w:szCs w:val="80"/>
          <w:lang w:val="en-US" w:eastAsia="zh-CN" w:bidi="ar"/>
        </w:rPr>
      </w:pPr>
      <w:r w:rsidRPr="00261E2D">
        <w:rPr>
          <w:rFonts w:ascii="ADLaM Display" w:eastAsia="STHupo" w:hAnsi="ADLaM Display" w:cs="ADLaM Display"/>
          <w:color w:val="000000"/>
          <w:sz w:val="80"/>
          <w:szCs w:val="80"/>
          <w:lang w:val="en-US" w:eastAsia="zh-CN" w:bidi="ar"/>
        </w:rPr>
        <w:t xml:space="preserve">      </w:t>
      </w:r>
      <w:r w:rsidR="00466881" w:rsidRPr="00261E2D">
        <w:rPr>
          <w:rFonts w:ascii="ADLaM Display" w:eastAsia="STHupo" w:hAnsi="ADLaM Display" w:cs="ADLaM Display"/>
          <w:color w:val="000000"/>
          <w:sz w:val="80"/>
          <w:szCs w:val="80"/>
          <w:lang w:val="en-US" w:eastAsia="zh-CN" w:bidi="ar"/>
        </w:rPr>
        <w:t xml:space="preserve">DIÁRIO DE </w:t>
      </w:r>
      <w:r w:rsidR="00CF26E2">
        <w:rPr>
          <w:rFonts w:ascii="ADLaM Display" w:eastAsia="STHupo" w:hAnsi="ADLaM Display" w:cs="ADLaM Display"/>
          <w:color w:val="000000"/>
          <w:sz w:val="80"/>
          <w:szCs w:val="80"/>
          <w:lang w:val="en-US" w:eastAsia="zh-CN" w:bidi="ar"/>
        </w:rPr>
        <w:t>NOTAS</w:t>
      </w:r>
    </w:p>
    <w:p w14:paraId="748F37D8" w14:textId="29514CCF" w:rsidR="00682FA9" w:rsidRPr="00682FA9" w:rsidRDefault="00682FA9" w:rsidP="00182E92">
      <w:pPr>
        <w:ind w:firstLine="0"/>
        <w:rPr>
          <w:rFonts w:ascii="ADLaM Display" w:eastAsia="STHupo" w:hAnsi="ADLaM Display" w:cs="ADLaM Display"/>
          <w:color w:val="000000"/>
          <w:sz w:val="44"/>
          <w:szCs w:val="44"/>
          <w:lang w:val="en-US" w:eastAsia="zh-CN" w:bidi="ar"/>
        </w:rPr>
      </w:pPr>
      <w:r>
        <w:rPr>
          <w:rFonts w:ascii="Times New Roman" w:eastAsia="STHupo" w:hAnsi="Times New Roman" w:cs="Times New Roman"/>
          <w:noProof/>
          <w:color w:val="000000"/>
          <w:sz w:val="80"/>
          <w:szCs w:val="80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99620" wp14:editId="290E9428">
                <wp:simplePos x="0" y="0"/>
                <wp:positionH relativeFrom="column">
                  <wp:posOffset>1160145</wp:posOffset>
                </wp:positionH>
                <wp:positionV relativeFrom="paragraph">
                  <wp:posOffset>175895</wp:posOffset>
                </wp:positionV>
                <wp:extent cx="3916680" cy="594360"/>
                <wp:effectExtent l="0" t="0" r="26670" b="15240"/>
                <wp:wrapNone/>
                <wp:docPr id="1984716185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680" cy="5943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7A6B2" w14:textId="3A41E032" w:rsidR="00261E2D" w:rsidRPr="00261E2D" w:rsidRDefault="00261E2D" w:rsidP="00261E2D">
                            <w:pPr>
                              <w:jc w:val="left"/>
                              <w:rPr>
                                <w:rFonts w:ascii="ADLaM Display" w:hAnsi="ADLaM Display" w:cs="ADLaM Display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Pr="00261E2D">
                              <w:rPr>
                                <w:rFonts w:ascii="ADLaM Display" w:hAnsi="ADLaM Display" w:cs="ADLaM Display"/>
                                <w:sz w:val="48"/>
                                <w:szCs w:val="48"/>
                              </w:rPr>
                              <w:t xml:space="preserve">PEDAGOGIA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499620" id="Retângulo: Cantos Arredondados 1" o:spid="_x0000_s1026" style="position:absolute;left:0;text-align:left;margin-left:91.35pt;margin-top:13.85pt;width:308.4pt;height:4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5847A6B2" w14:textId="3A41E032" w:rsidR="00261E2D" w:rsidRPr="00261E2D" w:rsidRDefault="00261E2D" w:rsidP="00261E2D">
                      <w:pPr>
                        <w:jc w:val="left"/>
                        <w:rPr>
                          <w:rFonts w:ascii="ADLaM Display" w:hAnsi="ADLaM Display" w:cs="ADLaM Display"/>
                          <w:sz w:val="48"/>
                          <w:szCs w:val="48"/>
                        </w:rPr>
                      </w:pPr>
                      <w:r>
                        <w:rPr>
                          <w:rFonts w:ascii="ADLaM Display" w:hAnsi="ADLaM Display" w:cs="ADLaM Display"/>
                          <w:sz w:val="48"/>
                          <w:szCs w:val="48"/>
                        </w:rPr>
                        <w:t xml:space="preserve">  </w:t>
                      </w:r>
                      <w:r w:rsidRPr="00261E2D">
                        <w:rPr>
                          <w:rFonts w:ascii="ADLaM Display" w:hAnsi="ADLaM Display" w:cs="ADLaM Display"/>
                          <w:sz w:val="48"/>
                          <w:szCs w:val="48"/>
                        </w:rPr>
                        <w:t xml:space="preserve">PEDAGOGIA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64486C" w14:textId="10EB2E06" w:rsidR="00182E92" w:rsidRDefault="00182E92" w:rsidP="00182E92">
      <w:pPr>
        <w:ind w:firstLine="0"/>
        <w:rPr>
          <w:rFonts w:ascii="Times New Roman" w:eastAsia="STHupo" w:hAnsi="Times New Roman" w:cs="Times New Roman"/>
          <w:color w:val="000000"/>
          <w:sz w:val="80"/>
          <w:szCs w:val="80"/>
          <w:lang w:val="en-US" w:eastAsia="zh-CN" w:bidi="ar"/>
        </w:rPr>
      </w:pPr>
    </w:p>
    <w:p w14:paraId="7B0546A9" w14:textId="77777777" w:rsidR="00C833F2" w:rsidRDefault="00C833F2" w:rsidP="00C833F2">
      <w:pPr>
        <w:spacing w:line="240" w:lineRule="auto"/>
        <w:ind w:firstLine="0"/>
        <w:rPr>
          <w:rFonts w:ascii="ADLaM Display" w:eastAsia="STHupo" w:hAnsi="ADLaM Display" w:cs="ADLaM Display"/>
          <w:color w:val="000000"/>
          <w:sz w:val="36"/>
          <w:szCs w:val="36"/>
          <w:lang w:val="en-US" w:eastAsia="zh-CN" w:bidi="ar"/>
        </w:rPr>
      </w:pPr>
    </w:p>
    <w:p w14:paraId="37D75120" w14:textId="710180C3" w:rsidR="00182E92" w:rsidRPr="00C833F2" w:rsidRDefault="00C833F2" w:rsidP="00C833F2">
      <w:pPr>
        <w:spacing w:line="240" w:lineRule="auto"/>
        <w:ind w:firstLine="0"/>
        <w:rPr>
          <w:rFonts w:ascii="ADLaM Display" w:eastAsia="STHupo" w:hAnsi="ADLaM Display" w:cs="ADLaM Display"/>
          <w:color w:val="000000"/>
          <w:sz w:val="36"/>
          <w:szCs w:val="36"/>
          <w:lang w:val="en-US" w:eastAsia="zh-CN" w:bidi="ar"/>
        </w:rPr>
      </w:pPr>
      <w:r w:rsidRPr="00C833F2">
        <w:rPr>
          <w:rFonts w:ascii="ADLaM Display" w:eastAsia="STHupo" w:hAnsi="ADLaM Display" w:cs="ADLaM Display"/>
          <w:color w:val="000000"/>
          <w:sz w:val="36"/>
          <w:szCs w:val="36"/>
          <w:lang w:val="en-US" w:eastAsia="zh-CN" w:bidi="ar"/>
        </w:rPr>
        <w:t>Município:</w:t>
      </w:r>
      <w:r>
        <w:rPr>
          <w:rFonts w:ascii="ADLaM Display" w:eastAsia="STHupo" w:hAnsi="ADLaM Display" w:cs="ADLaM Display"/>
          <w:color w:val="000000"/>
          <w:sz w:val="36"/>
          <w:szCs w:val="36"/>
          <w:lang w:val="en-US" w:eastAsia="zh-CN" w:bidi="ar"/>
        </w:rPr>
        <w:t xml:space="preserve"> __________________________________________</w:t>
      </w:r>
      <w:r w:rsidR="00682FA9">
        <w:rPr>
          <w:rFonts w:ascii="ADLaM Display" w:eastAsia="STHupo" w:hAnsi="ADLaM Display" w:cs="ADLaM Display"/>
          <w:color w:val="000000"/>
          <w:sz w:val="36"/>
          <w:szCs w:val="36"/>
          <w:lang w:val="en-US" w:eastAsia="zh-CN" w:bidi="ar"/>
        </w:rPr>
        <w:t>________</w:t>
      </w:r>
      <w:r>
        <w:rPr>
          <w:rFonts w:ascii="ADLaM Display" w:eastAsia="STHupo" w:hAnsi="ADLaM Display" w:cs="ADLaM Display"/>
          <w:color w:val="000000"/>
          <w:sz w:val="36"/>
          <w:szCs w:val="36"/>
          <w:lang w:val="en-US" w:eastAsia="zh-CN" w:bidi="ar"/>
        </w:rPr>
        <w:t>_</w:t>
      </w:r>
    </w:p>
    <w:p w14:paraId="62120DAD" w14:textId="0AA29919" w:rsidR="00C833F2" w:rsidRPr="00C833F2" w:rsidRDefault="00C833F2" w:rsidP="00C833F2">
      <w:pPr>
        <w:spacing w:line="240" w:lineRule="auto"/>
        <w:ind w:firstLine="0"/>
        <w:rPr>
          <w:rFonts w:ascii="ADLaM Display" w:eastAsia="STHupo" w:hAnsi="ADLaM Display" w:cs="ADLaM Display"/>
          <w:color w:val="000000"/>
          <w:sz w:val="36"/>
          <w:szCs w:val="36"/>
          <w:lang w:val="en-US" w:eastAsia="zh-CN" w:bidi="ar"/>
        </w:rPr>
      </w:pPr>
      <w:r w:rsidRPr="00C833F2">
        <w:rPr>
          <w:rFonts w:ascii="ADLaM Display" w:eastAsia="STHupo" w:hAnsi="ADLaM Display" w:cs="ADLaM Display"/>
          <w:color w:val="000000"/>
          <w:sz w:val="36"/>
          <w:szCs w:val="36"/>
          <w:lang w:val="en-US" w:eastAsia="zh-CN" w:bidi="ar"/>
        </w:rPr>
        <w:t>Polo:</w:t>
      </w:r>
      <w:r>
        <w:rPr>
          <w:rFonts w:ascii="ADLaM Display" w:eastAsia="STHupo" w:hAnsi="ADLaM Display" w:cs="ADLaM Display"/>
          <w:color w:val="000000"/>
          <w:sz w:val="36"/>
          <w:szCs w:val="36"/>
          <w:lang w:val="en-US" w:eastAsia="zh-CN" w:bidi="ar"/>
        </w:rPr>
        <w:t xml:space="preserve"> ________________________________________________</w:t>
      </w:r>
      <w:r w:rsidR="00682FA9">
        <w:rPr>
          <w:rFonts w:ascii="ADLaM Display" w:eastAsia="STHupo" w:hAnsi="ADLaM Display" w:cs="ADLaM Display"/>
          <w:color w:val="000000"/>
          <w:sz w:val="36"/>
          <w:szCs w:val="36"/>
          <w:lang w:val="en-US" w:eastAsia="zh-CN" w:bidi="ar"/>
        </w:rPr>
        <w:t>_______</w:t>
      </w:r>
      <w:r>
        <w:rPr>
          <w:rFonts w:ascii="ADLaM Display" w:eastAsia="STHupo" w:hAnsi="ADLaM Display" w:cs="ADLaM Display"/>
          <w:color w:val="000000"/>
          <w:sz w:val="36"/>
          <w:szCs w:val="36"/>
          <w:lang w:val="en-US" w:eastAsia="zh-CN" w:bidi="ar"/>
        </w:rPr>
        <w:t>__</w:t>
      </w:r>
    </w:p>
    <w:p w14:paraId="291F0408" w14:textId="796F67AF" w:rsidR="00C833F2" w:rsidRPr="00C833F2" w:rsidRDefault="00C833F2" w:rsidP="00C833F2">
      <w:pPr>
        <w:spacing w:line="240" w:lineRule="auto"/>
        <w:ind w:firstLine="0"/>
        <w:rPr>
          <w:rFonts w:ascii="ADLaM Display" w:eastAsia="STHupo" w:hAnsi="ADLaM Display" w:cs="ADLaM Display"/>
          <w:color w:val="000000"/>
          <w:sz w:val="36"/>
          <w:szCs w:val="36"/>
          <w:lang w:val="en-US" w:eastAsia="zh-CN" w:bidi="ar"/>
        </w:rPr>
      </w:pPr>
      <w:r w:rsidRPr="00C833F2">
        <w:rPr>
          <w:rFonts w:ascii="ADLaM Display" w:eastAsia="STHupo" w:hAnsi="ADLaM Display" w:cs="ADLaM Display"/>
          <w:color w:val="000000"/>
          <w:sz w:val="36"/>
          <w:szCs w:val="36"/>
          <w:lang w:val="en-US" w:eastAsia="zh-CN" w:bidi="ar"/>
        </w:rPr>
        <w:t>Professor(a):</w:t>
      </w:r>
      <w:r>
        <w:rPr>
          <w:rFonts w:ascii="ADLaM Display" w:eastAsia="STHupo" w:hAnsi="ADLaM Display" w:cs="ADLaM Display"/>
          <w:color w:val="000000"/>
          <w:sz w:val="36"/>
          <w:szCs w:val="36"/>
          <w:lang w:val="en-US" w:eastAsia="zh-CN" w:bidi="ar"/>
        </w:rPr>
        <w:t xml:space="preserve"> _______________________________</w:t>
      </w:r>
      <w:r w:rsidR="00682FA9">
        <w:rPr>
          <w:rFonts w:ascii="ADLaM Display" w:eastAsia="STHupo" w:hAnsi="ADLaM Display" w:cs="ADLaM Display"/>
          <w:color w:val="000000"/>
          <w:sz w:val="36"/>
          <w:szCs w:val="36"/>
          <w:lang w:val="en-US" w:eastAsia="zh-CN" w:bidi="ar"/>
        </w:rPr>
        <w:t>_______</w:t>
      </w:r>
      <w:r>
        <w:rPr>
          <w:rFonts w:ascii="ADLaM Display" w:eastAsia="STHupo" w:hAnsi="ADLaM Display" w:cs="ADLaM Display"/>
          <w:color w:val="000000"/>
          <w:sz w:val="36"/>
          <w:szCs w:val="36"/>
          <w:lang w:val="en-US" w:eastAsia="zh-CN" w:bidi="ar"/>
        </w:rPr>
        <w:t>__________</w:t>
      </w:r>
    </w:p>
    <w:p w14:paraId="5371F25C" w14:textId="245610BC" w:rsidR="00C833F2" w:rsidRPr="00C833F2" w:rsidRDefault="00C833F2" w:rsidP="00C833F2">
      <w:pPr>
        <w:spacing w:line="240" w:lineRule="auto"/>
        <w:ind w:firstLine="0"/>
        <w:rPr>
          <w:rFonts w:ascii="ADLaM Display" w:eastAsia="STHupo" w:hAnsi="ADLaM Display" w:cs="ADLaM Display"/>
          <w:color w:val="000000"/>
          <w:sz w:val="36"/>
          <w:szCs w:val="36"/>
          <w:lang w:val="en-US" w:eastAsia="zh-CN" w:bidi="ar"/>
        </w:rPr>
      </w:pPr>
      <w:r w:rsidRPr="00C833F2">
        <w:rPr>
          <w:rFonts w:ascii="ADLaM Display" w:eastAsia="STHupo" w:hAnsi="ADLaM Display" w:cs="ADLaM Display"/>
          <w:color w:val="000000"/>
          <w:sz w:val="36"/>
          <w:szCs w:val="36"/>
          <w:lang w:val="en-US" w:eastAsia="zh-CN" w:bidi="ar"/>
        </w:rPr>
        <w:t xml:space="preserve">Disciplina: </w:t>
      </w:r>
      <w:r>
        <w:rPr>
          <w:rFonts w:ascii="ADLaM Display" w:eastAsia="STHupo" w:hAnsi="ADLaM Display" w:cs="ADLaM Display"/>
          <w:color w:val="000000"/>
          <w:sz w:val="36"/>
          <w:szCs w:val="36"/>
          <w:lang w:val="en-US" w:eastAsia="zh-CN" w:bidi="ar"/>
        </w:rPr>
        <w:t>______________________________________</w:t>
      </w:r>
      <w:r w:rsidR="00682FA9">
        <w:rPr>
          <w:rFonts w:ascii="ADLaM Display" w:eastAsia="STHupo" w:hAnsi="ADLaM Display" w:cs="ADLaM Display"/>
          <w:color w:val="000000"/>
          <w:sz w:val="36"/>
          <w:szCs w:val="36"/>
          <w:lang w:val="en-US" w:eastAsia="zh-CN" w:bidi="ar"/>
        </w:rPr>
        <w:t>_______</w:t>
      </w:r>
      <w:r>
        <w:rPr>
          <w:rFonts w:ascii="ADLaM Display" w:eastAsia="STHupo" w:hAnsi="ADLaM Display" w:cs="ADLaM Display"/>
          <w:color w:val="000000"/>
          <w:sz w:val="36"/>
          <w:szCs w:val="36"/>
          <w:lang w:val="en-US" w:eastAsia="zh-CN" w:bidi="ar"/>
        </w:rPr>
        <w:t>______</w:t>
      </w:r>
    </w:p>
    <w:p w14:paraId="783C9E31" w14:textId="29EC1C04" w:rsidR="00261E2D" w:rsidRPr="00682FA9" w:rsidRDefault="00682FA9" w:rsidP="00682FA9">
      <w:pPr>
        <w:ind w:firstLine="0"/>
        <w:rPr>
          <w:rFonts w:ascii="Times New Roman" w:eastAsia="STHupo" w:hAnsi="Times New Roman" w:cs="Times New Roman"/>
          <w:color w:val="000000"/>
          <w:sz w:val="44"/>
          <w:szCs w:val="44"/>
          <w:lang w:val="en-US" w:eastAsia="zh-CN" w:bidi="ar"/>
        </w:rPr>
      </w:pPr>
      <w:r>
        <w:rPr>
          <w:rFonts w:ascii="Times New Roman" w:eastAsia="STHupo" w:hAnsi="Times New Roman" w:cs="Times New Roman"/>
          <w:noProof/>
          <w:color w:val="000000"/>
          <w:sz w:val="44"/>
          <w:szCs w:val="4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B8C7C" wp14:editId="1D852E0A">
                <wp:simplePos x="0" y="0"/>
                <wp:positionH relativeFrom="column">
                  <wp:posOffset>1647825</wp:posOffset>
                </wp:positionH>
                <wp:positionV relativeFrom="paragraph">
                  <wp:posOffset>518160</wp:posOffset>
                </wp:positionV>
                <wp:extent cx="2788920" cy="449580"/>
                <wp:effectExtent l="0" t="0" r="11430" b="26670"/>
                <wp:wrapNone/>
                <wp:docPr id="1903090981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449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11FE1" w14:textId="62067DED" w:rsidR="00682FA9" w:rsidRPr="00682FA9" w:rsidRDefault="00682FA9" w:rsidP="00682FA9">
                            <w:pPr>
                              <w:ind w:firstLine="0"/>
                              <w:rPr>
                                <w:rFonts w:ascii="ADLaM Display" w:hAnsi="ADLaM Display" w:cs="ADLaM Display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682FA9">
                              <w:rPr>
                                <w:rFonts w:ascii="ADLaM Display" w:hAnsi="ADLaM Display" w:cs="ADLaM Display"/>
                                <w:sz w:val="28"/>
                                <w:szCs w:val="28"/>
                              </w:rPr>
                              <w:t xml:space="preserve">SEMESTRE 2025.1 </w:t>
                            </w:r>
                            <w:r>
                              <w:rPr>
                                <w:rFonts w:ascii="ADLaM Display" w:hAnsi="ADLaM Display" w:cs="ADLaM Display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682FA9">
                              <w:rPr>
                                <w:rFonts w:ascii="ADLaM Display" w:hAnsi="ADLaM Display" w:cs="ADLaM Display"/>
                                <w:sz w:val="28"/>
                                <w:szCs w:val="28"/>
                              </w:rPr>
                              <w:t>1º TRI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B8C7C" id="Retângulo: Cantos Arredondados 3" o:spid="_x0000_s1027" style="position:absolute;left:0;text-align:left;margin-left:129.75pt;margin-top:40.8pt;width:219.6pt;height:35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" fillcolor="#5b9bd5 [3204]" strokecolor="#091723 [484]" strokeweight="1pt">
                <v:stroke joinstyle="miter"/>
                <v:textbox>
                  <w:txbxContent>
                    <w:p w14:paraId="07711FE1" w14:textId="62067DED" w:rsidR="00682FA9" w:rsidRPr="00682FA9" w:rsidRDefault="00682FA9" w:rsidP="00682FA9">
                      <w:pPr>
                        <w:ind w:firstLine="0"/>
                        <w:rPr>
                          <w:rFonts w:ascii="ADLaM Display" w:hAnsi="ADLaM Display" w:cs="ADLaM Display"/>
                          <w:sz w:val="28"/>
                          <w:szCs w:val="28"/>
                        </w:rPr>
                      </w:pPr>
                      <w:r>
                        <w:rPr>
                          <w:rFonts w:ascii="ADLaM Display" w:hAnsi="ADLaM Display" w:cs="ADLaM Display"/>
                          <w:sz w:val="28"/>
                          <w:szCs w:val="28"/>
                        </w:rPr>
                        <w:t xml:space="preserve">    </w:t>
                      </w:r>
                      <w:r w:rsidRPr="00682FA9">
                        <w:rPr>
                          <w:rFonts w:ascii="ADLaM Display" w:hAnsi="ADLaM Display" w:cs="ADLaM Display"/>
                          <w:sz w:val="28"/>
                          <w:szCs w:val="28"/>
                        </w:rPr>
                        <w:t xml:space="preserve">SEMESTRE 2025.1 </w:t>
                      </w:r>
                      <w:r>
                        <w:rPr>
                          <w:rFonts w:ascii="ADLaM Display" w:hAnsi="ADLaM Display" w:cs="ADLaM Display"/>
                          <w:sz w:val="28"/>
                          <w:szCs w:val="28"/>
                        </w:rPr>
                        <w:t xml:space="preserve">- </w:t>
                      </w:r>
                      <w:r w:rsidRPr="00682FA9">
                        <w:rPr>
                          <w:rFonts w:ascii="ADLaM Display" w:hAnsi="ADLaM Display" w:cs="ADLaM Display"/>
                          <w:sz w:val="28"/>
                          <w:szCs w:val="28"/>
                        </w:rPr>
                        <w:t>1º TRI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8FBF8A" w14:textId="77777777" w:rsidR="00682FA9" w:rsidRDefault="00682FA9" w:rsidP="00182E92">
      <w:pPr>
        <w:ind w:firstLine="0"/>
        <w:rPr>
          <w:rFonts w:ascii="Times New Roman" w:eastAsia="STHupo" w:hAnsi="Times New Roman" w:cs="Times New Roman"/>
          <w:color w:val="000000"/>
          <w:sz w:val="80"/>
          <w:szCs w:val="80"/>
          <w:lang w:val="en-US" w:eastAsia="zh-CN" w:bidi="ar"/>
        </w:rPr>
      </w:pPr>
    </w:p>
    <w:p w14:paraId="6A35154C" w14:textId="5168E115" w:rsidR="00C833F2" w:rsidRPr="00682FA9" w:rsidRDefault="00682FA9" w:rsidP="00182E92">
      <w:pPr>
        <w:ind w:firstLine="0"/>
        <w:rPr>
          <w:b/>
          <w:bCs/>
        </w:rPr>
      </w:pPr>
      <w:r w:rsidRPr="00682FA9">
        <w:rPr>
          <w:b/>
          <w:bCs/>
        </w:rPr>
        <w:lastRenderedPageBreak/>
        <w:t>Descrição das Atividades Trabalhadas:</w:t>
      </w:r>
    </w:p>
    <w:p w14:paraId="0CA57914" w14:textId="0A64A05E" w:rsidR="00682FA9" w:rsidRPr="00682FA9" w:rsidRDefault="00682FA9" w:rsidP="00182E92">
      <w:pPr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7760"/>
        <w:gridCol w:w="1180"/>
      </w:tblGrid>
      <w:tr w:rsidR="00C833F2" w:rsidRPr="00C833F2" w14:paraId="1B3C6D72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8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5364C325" w14:textId="407F453E" w:rsidR="00C833F2" w:rsidRPr="00C833F2" w:rsidRDefault="00C833F2" w:rsidP="00682FA9">
            <w:pPr>
              <w:spacing w:after="0" w:line="240" w:lineRule="auto"/>
              <w:ind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pt-BR"/>
              </w:rPr>
            </w:pPr>
            <w:r w:rsidRPr="00C833F2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pt-BR"/>
              </w:rPr>
              <w:t>Nº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8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5B9F4738" w14:textId="4DAFE13C" w:rsidR="00C833F2" w:rsidRPr="00C833F2" w:rsidRDefault="00C833F2" w:rsidP="00682FA9">
            <w:pPr>
              <w:spacing w:after="0" w:line="240" w:lineRule="auto"/>
              <w:ind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pt-BR"/>
              </w:rPr>
            </w:pPr>
            <w:r w:rsidRPr="00C833F2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pt-BR"/>
              </w:rPr>
              <w:t>Nome do estudante</w:t>
            </w: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8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087C14F3" w14:textId="6F60A9EA" w:rsidR="00C833F2" w:rsidRPr="00C833F2" w:rsidRDefault="00C833F2" w:rsidP="00682FA9">
            <w:pPr>
              <w:spacing w:after="0" w:line="240" w:lineRule="auto"/>
              <w:ind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pt-BR"/>
              </w:rPr>
            </w:pPr>
            <w:r w:rsidRPr="00C833F2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pt-BR"/>
              </w:rPr>
              <w:t>Nota</w:t>
            </w:r>
          </w:p>
        </w:tc>
      </w:tr>
      <w:tr w:rsidR="00C833F2" w:rsidRPr="00C833F2" w14:paraId="629AE1B2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783F669B" w14:textId="35C58C48" w:rsidR="00C833F2" w:rsidRPr="00C833F2" w:rsidRDefault="00C833F2" w:rsidP="00682FA9">
            <w:pPr>
              <w:spacing w:after="0" w:line="240" w:lineRule="auto"/>
              <w:ind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pt-BR"/>
              </w:rPr>
            </w:pPr>
            <w:r w:rsidRPr="00682FA9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pt-BR"/>
              </w:rPr>
              <w:t>01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3350515B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2B4DCC14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7DA021FC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6AD15FF9" w14:textId="7C890352" w:rsidR="00C833F2" w:rsidRPr="00C833F2" w:rsidRDefault="00C833F2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7D5BCC63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45BCF8C3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79AE7CCE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0344B5E3" w14:textId="5F08AD32" w:rsidR="00C833F2" w:rsidRPr="00C833F2" w:rsidRDefault="00C833F2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7E028A52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42816939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61DAE944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35F6E784" w14:textId="10F54EEC" w:rsidR="00C833F2" w:rsidRPr="00C833F2" w:rsidRDefault="00C833F2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5C1C9662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4FC208DD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50D8CBD7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2633AD85" w14:textId="677E4EE7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27949CA9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0B4AD4F7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0D323BE3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2810D538" w14:textId="40371F13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28D07E37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6186D8A6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45497FE0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5B30364D" w14:textId="7F2BF174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63A002B5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0C94D8B0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5DF53769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2FBB8719" w14:textId="1327FD2E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483A91F0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09FD8573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34E4A539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235B9E8C" w14:textId="3080171D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0CDE2DD0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42904CF2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6E461928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42A35638" w14:textId="4BF4A033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0F2F8C5F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2E28CCD0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0E497A34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12400C52" w14:textId="1BCB12CB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3E2551C6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38BEE44F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1238F098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33E1C5A7" w14:textId="102B54D2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77686A50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7BC3664F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2A8FAE0E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2D72AF7E" w14:textId="64D735E8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23C33810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134A75A3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15F0572A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65151FA2" w14:textId="2924A054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766B6DCE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12605D84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42D6C0C0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404CA14D" w14:textId="703BD75A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56D4E5E8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4084D471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5AD90736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43AD6D73" w14:textId="14D3C800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6F4CBD99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6E129B34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310A9382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52F67D0E" w14:textId="3D32D505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55286524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09BCF4DE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0893A522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7DC9B82A" w14:textId="72D7321F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3EAB3093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4873410F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7FA33FAF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2332C42C" w14:textId="68DFEECC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6D9C9603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2B33DC9D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628CF469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34CF15CF" w14:textId="2E295659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07847C25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009B5809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74DBEA75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54894140" w14:textId="41C0B5A4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30992924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7ECC0B56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714D1A8B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33BE9366" w14:textId="784296FD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31298480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20CCF12D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3B0E847D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36004679" w14:textId="0A54D215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439C7316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63F7F8BE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01183053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36FD85BA" w14:textId="32FC3C5F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37001400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190C1F44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33EFAC62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1802919C" w14:textId="7AEBC6A0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3598BCA7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3F8A33BD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328E6E25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0CB4F376" w14:textId="43A8A7FC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14ECB0C4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5745F9D6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34456122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1D244E65" w14:textId="3D34DC1C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14E04113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CAEDFB" w:fill="CAEDFB"/>
            <w:noWrap/>
            <w:vAlign w:val="bottom"/>
            <w:hideMark/>
          </w:tcPr>
          <w:p w14:paraId="7A2D3B35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33F2" w:rsidRPr="00C833F2" w14:paraId="338EB38A" w14:textId="77777777" w:rsidTr="00C833F2">
        <w:trPr>
          <w:trHeight w:val="288"/>
        </w:trPr>
        <w:tc>
          <w:tcPr>
            <w:tcW w:w="10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64AC1903" w14:textId="2F9D4C27" w:rsidR="00C833F2" w:rsidRPr="00C833F2" w:rsidRDefault="00682FA9" w:rsidP="00682F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82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776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394862C1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auto"/>
            <w:noWrap/>
            <w:vAlign w:val="bottom"/>
            <w:hideMark/>
          </w:tcPr>
          <w:p w14:paraId="290157B6" w14:textId="77777777" w:rsidR="00C833F2" w:rsidRPr="00C833F2" w:rsidRDefault="00C833F2" w:rsidP="00C833F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6F535FB1" w14:textId="77777777" w:rsidR="00682FA9" w:rsidRPr="00682FA9" w:rsidRDefault="00682FA9" w:rsidP="00682FA9">
      <w:pPr>
        <w:ind w:firstLine="0"/>
        <w:rPr>
          <w:rFonts w:ascii="Times New Roman" w:eastAsia="STHupo" w:hAnsi="Times New Roman" w:cs="Times New Roman"/>
          <w:b/>
          <w:bCs/>
          <w:color w:val="000000"/>
          <w:sz w:val="2"/>
          <w:szCs w:val="2"/>
          <w:lang w:eastAsia="zh-CN" w:bidi="ar"/>
        </w:rPr>
      </w:pPr>
    </w:p>
    <w:p w14:paraId="1A80D590" w14:textId="1095D271" w:rsidR="00682FA9" w:rsidRDefault="00682FA9" w:rsidP="00682FA9">
      <w:pPr>
        <w:ind w:firstLine="0"/>
        <w:rPr>
          <w:rFonts w:ascii="Times New Roman" w:eastAsia="STHupo" w:hAnsi="Times New Roman" w:cs="Times New Roman"/>
          <w:color w:val="000000"/>
          <w:szCs w:val="24"/>
          <w:lang w:eastAsia="zh-CN" w:bidi="ar"/>
        </w:rPr>
      </w:pPr>
      <w:r w:rsidRPr="00682FA9">
        <w:rPr>
          <w:rFonts w:ascii="Times New Roman" w:eastAsia="STHupo" w:hAnsi="Times New Roman" w:cs="Times New Roman"/>
          <w:b/>
          <w:bCs/>
          <w:color w:val="000000"/>
          <w:szCs w:val="24"/>
          <w:lang w:eastAsia="zh-CN" w:bidi="ar"/>
        </w:rPr>
        <w:t>Gestor do Polo</w:t>
      </w:r>
      <w:r w:rsidRPr="00682FA9">
        <w:rPr>
          <w:rFonts w:ascii="Times New Roman" w:eastAsia="STHupo" w:hAnsi="Times New Roman" w:cs="Times New Roman"/>
          <w:color w:val="000000"/>
          <w:szCs w:val="24"/>
          <w:lang w:eastAsia="zh-CN" w:bidi="ar"/>
        </w:rPr>
        <w:t>: _________________________</w:t>
      </w:r>
      <w:r>
        <w:rPr>
          <w:rFonts w:ascii="Times New Roman" w:eastAsia="STHupo" w:hAnsi="Times New Roman" w:cs="Times New Roman"/>
          <w:color w:val="000000"/>
          <w:szCs w:val="24"/>
          <w:lang w:eastAsia="zh-CN" w:bidi="ar"/>
        </w:rPr>
        <w:t xml:space="preserve">__________________________ </w:t>
      </w:r>
    </w:p>
    <w:p w14:paraId="1C277418" w14:textId="506FC39F" w:rsidR="00682FA9" w:rsidRPr="00682FA9" w:rsidRDefault="00682FA9" w:rsidP="00682FA9">
      <w:pPr>
        <w:ind w:firstLine="0"/>
        <w:rPr>
          <w:rFonts w:ascii="Times New Roman" w:eastAsia="STHupo" w:hAnsi="Times New Roman" w:cs="Times New Roman"/>
          <w:color w:val="000000"/>
          <w:szCs w:val="24"/>
          <w:lang w:eastAsia="zh-CN" w:bidi="ar"/>
        </w:rPr>
      </w:pPr>
      <w:r w:rsidRPr="00682FA9">
        <w:rPr>
          <w:rFonts w:ascii="Times New Roman" w:eastAsia="STHupo" w:hAnsi="Times New Roman" w:cs="Times New Roman"/>
          <w:b/>
          <w:bCs/>
          <w:color w:val="000000"/>
          <w:szCs w:val="24"/>
          <w:lang w:eastAsia="zh-CN" w:bidi="ar"/>
        </w:rPr>
        <w:t>Professor da Disciplina:</w:t>
      </w:r>
      <w:r w:rsidRPr="00682FA9">
        <w:rPr>
          <w:rFonts w:ascii="Times New Roman" w:eastAsia="STHupo" w:hAnsi="Times New Roman" w:cs="Times New Roman"/>
          <w:color w:val="000000"/>
          <w:szCs w:val="24"/>
          <w:lang w:eastAsia="zh-CN" w:bidi="ar"/>
        </w:rPr>
        <w:t xml:space="preserve"> _______________________</w:t>
      </w:r>
      <w:r>
        <w:rPr>
          <w:rFonts w:ascii="Times New Roman" w:eastAsia="STHupo" w:hAnsi="Times New Roman" w:cs="Times New Roman"/>
          <w:color w:val="000000"/>
          <w:szCs w:val="24"/>
          <w:lang w:eastAsia="zh-CN" w:bidi="ar"/>
        </w:rPr>
        <w:t>___________________________</w:t>
      </w:r>
      <w:r w:rsidRPr="00682FA9">
        <w:rPr>
          <w:rFonts w:ascii="Times New Roman" w:eastAsia="STHupo" w:hAnsi="Times New Roman" w:cs="Times New Roman"/>
          <w:color w:val="000000"/>
          <w:szCs w:val="24"/>
          <w:lang w:eastAsia="zh-CN" w:bidi="ar"/>
        </w:rPr>
        <w:t>_​</w:t>
      </w:r>
    </w:p>
    <w:p w14:paraId="2B62E1E3" w14:textId="27E90F84" w:rsidR="00682FA9" w:rsidRPr="00682FA9" w:rsidRDefault="00682FA9" w:rsidP="00682FA9">
      <w:pPr>
        <w:ind w:firstLine="0"/>
        <w:rPr>
          <w:rFonts w:ascii="Times New Roman" w:eastAsia="STHupo" w:hAnsi="Times New Roman" w:cs="Times New Roman"/>
          <w:color w:val="000000"/>
          <w:szCs w:val="24"/>
          <w:lang w:eastAsia="zh-CN" w:bidi="ar"/>
        </w:rPr>
      </w:pPr>
      <w:r w:rsidRPr="00682FA9">
        <w:rPr>
          <w:rFonts w:ascii="Times New Roman" w:eastAsia="STHupo" w:hAnsi="Times New Roman" w:cs="Times New Roman"/>
          <w:b/>
          <w:bCs/>
          <w:color w:val="000000"/>
          <w:szCs w:val="24"/>
          <w:lang w:eastAsia="zh-CN" w:bidi="ar"/>
        </w:rPr>
        <w:t>Local e Data:</w:t>
      </w:r>
      <w:r>
        <w:rPr>
          <w:rFonts w:ascii="Times New Roman" w:eastAsia="STHupo" w:hAnsi="Times New Roman" w:cs="Times New Roman"/>
          <w:b/>
          <w:bCs/>
          <w:color w:val="000000"/>
          <w:szCs w:val="24"/>
          <w:lang w:eastAsia="zh-CN" w:bidi="ar"/>
        </w:rPr>
        <w:t xml:space="preserve"> __________________________________________</w:t>
      </w:r>
      <w:r>
        <w:rPr>
          <w:rFonts w:ascii="Times New Roman" w:eastAsia="STHupo" w:hAnsi="Times New Roman" w:cs="Times New Roman"/>
          <w:color w:val="000000"/>
          <w:szCs w:val="24"/>
          <w:lang w:eastAsia="zh-CN" w:bidi="ar"/>
        </w:rPr>
        <w:t>______</w:t>
      </w:r>
    </w:p>
    <w:p w14:paraId="0B80934A" w14:textId="77777777" w:rsidR="00682FA9" w:rsidRPr="00682FA9" w:rsidRDefault="00682FA9" w:rsidP="00682FA9">
      <w:pPr>
        <w:ind w:firstLine="0"/>
        <w:rPr>
          <w:rFonts w:ascii="Times New Roman" w:eastAsia="STHupo" w:hAnsi="Times New Roman" w:cs="Times New Roman"/>
          <w:color w:val="000000"/>
          <w:szCs w:val="24"/>
          <w:lang w:eastAsia="zh-CN" w:bidi="ar"/>
        </w:rPr>
      </w:pPr>
      <w:r w:rsidRPr="00682FA9">
        <w:rPr>
          <w:rFonts w:ascii="Times New Roman" w:eastAsia="STHupo" w:hAnsi="Times New Roman" w:cs="Times New Roman"/>
          <w:b/>
          <w:bCs/>
          <w:color w:val="000000"/>
          <w:szCs w:val="24"/>
          <w:lang w:eastAsia="zh-CN" w:bidi="ar"/>
        </w:rPr>
        <w:t>Carimbo da Instituição:</w:t>
      </w:r>
    </w:p>
    <w:sectPr w:rsidR="00682FA9" w:rsidRPr="00682FA9" w:rsidSect="00BF2D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269" w:right="425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37FF1" w14:textId="77777777" w:rsidR="00834106" w:rsidRDefault="00834106" w:rsidP="003338D8">
      <w:pPr>
        <w:spacing w:after="0" w:line="240" w:lineRule="auto"/>
      </w:pPr>
      <w:r>
        <w:separator/>
      </w:r>
    </w:p>
  </w:endnote>
  <w:endnote w:type="continuationSeparator" w:id="0">
    <w:p w14:paraId="1A1C95E0" w14:textId="77777777" w:rsidR="00834106" w:rsidRDefault="00834106" w:rsidP="0033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Narrow-Bold">
    <w:altName w:val="Segoe Print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7984" w14:textId="77777777" w:rsidR="00624E23" w:rsidRDefault="00624E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6279" w14:textId="77777777" w:rsidR="00EE4339" w:rsidRPr="00EE4339" w:rsidRDefault="00EE4339" w:rsidP="00E01AAB">
    <w:pPr>
      <w:pStyle w:val="Rodap"/>
      <w:ind w:left="-284" w:firstLine="0"/>
      <w:rPr>
        <w:rFonts w:ascii="Arial Narrow" w:hAnsi="Arial Narrow" w:cs="Arial"/>
        <w:b/>
        <w:sz w:val="20"/>
        <w:szCs w:val="20"/>
      </w:rPr>
    </w:pPr>
    <w:r w:rsidRPr="00EE4339">
      <w:rPr>
        <w:rFonts w:ascii="Arial Narrow" w:hAnsi="Arial Narrow" w:cs="Arial"/>
        <w:b/>
        <w:bCs/>
        <w:sz w:val="20"/>
        <w:szCs w:val="20"/>
      </w:rPr>
      <w:t>DOMINIUS CENTRO EDUCACIONAL LTDA - ME</w:t>
    </w:r>
    <w:r w:rsidRPr="00EE4339">
      <w:rPr>
        <w:rFonts w:ascii="Arial Narrow" w:hAnsi="Arial Narrow" w:cs="Arial"/>
        <w:b/>
        <w:sz w:val="20"/>
        <w:szCs w:val="20"/>
      </w:rPr>
      <w:t xml:space="preserve">   </w:t>
    </w:r>
  </w:p>
  <w:p w14:paraId="2D7F9366" w14:textId="4665DD9B" w:rsidR="00EE4339" w:rsidRPr="00EE4339" w:rsidRDefault="00624E23" w:rsidP="00E01AAB">
    <w:pPr>
      <w:pStyle w:val="Rodap"/>
      <w:ind w:left="-284" w:firstLine="0"/>
      <w:rPr>
        <w:rFonts w:ascii="Arial Narrow" w:hAnsi="Arial Narrow" w:cs="Arial"/>
        <w:bCs/>
        <w:sz w:val="20"/>
        <w:szCs w:val="20"/>
      </w:rPr>
    </w:pPr>
    <w:r w:rsidRPr="00624E23">
      <w:rPr>
        <w:rFonts w:ascii="Arial Narrow" w:hAnsi="Arial Narrow" w:cs="Arial"/>
        <w:bCs/>
        <w:sz w:val="20"/>
        <w:szCs w:val="20"/>
      </w:rPr>
      <w:t xml:space="preserve">Rua Humberto de Campos, 106 </w:t>
    </w:r>
    <w:r>
      <w:rPr>
        <w:rFonts w:ascii="Arial Narrow" w:hAnsi="Arial Narrow" w:cs="Arial"/>
        <w:bCs/>
        <w:sz w:val="20"/>
        <w:szCs w:val="20"/>
      </w:rPr>
      <w:t xml:space="preserve">- </w:t>
    </w:r>
    <w:r w:rsidRPr="00624E23">
      <w:rPr>
        <w:rFonts w:ascii="Arial Narrow" w:hAnsi="Arial Narrow" w:cs="Arial"/>
        <w:bCs/>
        <w:sz w:val="20"/>
        <w:szCs w:val="20"/>
      </w:rPr>
      <w:t>Centro</w:t>
    </w:r>
    <w:r w:rsidR="00EE4339" w:rsidRPr="00EE4339">
      <w:rPr>
        <w:rFonts w:ascii="Arial Narrow" w:hAnsi="Arial Narrow" w:cs="Arial"/>
        <w:bCs/>
        <w:sz w:val="20"/>
        <w:szCs w:val="20"/>
      </w:rPr>
      <w:t xml:space="preserve">. Guanambi/BA </w:t>
    </w:r>
  </w:p>
  <w:p w14:paraId="124688EC" w14:textId="77777777" w:rsidR="00EE4339" w:rsidRPr="00EE4339" w:rsidRDefault="00EE4339" w:rsidP="00E01AAB">
    <w:pPr>
      <w:pStyle w:val="Rodap"/>
      <w:ind w:left="-284" w:firstLine="0"/>
      <w:rPr>
        <w:rFonts w:ascii="Arial Narrow" w:hAnsi="Arial Narrow" w:cs="Arial"/>
        <w:sz w:val="20"/>
        <w:szCs w:val="20"/>
      </w:rPr>
    </w:pPr>
    <w:r w:rsidRPr="00EE4339">
      <w:rPr>
        <w:rFonts w:ascii="Arial Narrow" w:hAnsi="Arial Narrow" w:cs="Arial"/>
        <w:bCs/>
        <w:sz w:val="20"/>
        <w:szCs w:val="20"/>
      </w:rPr>
      <w:t>CNPJ sob o nº 24.235.121/0001-80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25CD" w14:textId="77777777" w:rsidR="00624E23" w:rsidRDefault="00624E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E2F2" w14:textId="77777777" w:rsidR="00834106" w:rsidRDefault="00834106" w:rsidP="003338D8">
      <w:pPr>
        <w:spacing w:after="0" w:line="240" w:lineRule="auto"/>
      </w:pPr>
      <w:r>
        <w:separator/>
      </w:r>
    </w:p>
  </w:footnote>
  <w:footnote w:type="continuationSeparator" w:id="0">
    <w:p w14:paraId="418E4AF3" w14:textId="77777777" w:rsidR="00834106" w:rsidRDefault="00834106" w:rsidP="0033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7C7E2" w14:textId="77777777" w:rsidR="00624E23" w:rsidRDefault="00624E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F920" w14:textId="47AFC6AC" w:rsidR="003338D8" w:rsidRDefault="00B46B8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1" layoutInCell="1" allowOverlap="1" wp14:anchorId="3D6592D2" wp14:editId="422945F7">
          <wp:simplePos x="0" y="0"/>
          <wp:positionH relativeFrom="margin">
            <wp:align>left</wp:align>
          </wp:positionH>
          <wp:positionV relativeFrom="page">
            <wp:posOffset>3476625</wp:posOffset>
          </wp:positionV>
          <wp:extent cx="5629910" cy="5191125"/>
          <wp:effectExtent l="0" t="0" r="8890" b="9525"/>
          <wp:wrapNone/>
          <wp:docPr id="1544872050" name="Imagem 154487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9910" cy="519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38D8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627C271" wp14:editId="3E5B15DC">
          <wp:simplePos x="0" y="0"/>
          <wp:positionH relativeFrom="column">
            <wp:posOffset>-904875</wp:posOffset>
          </wp:positionH>
          <wp:positionV relativeFrom="paragraph">
            <wp:posOffset>-438150</wp:posOffset>
          </wp:positionV>
          <wp:extent cx="7621120" cy="10687050"/>
          <wp:effectExtent l="0" t="0" r="0" b="0"/>
          <wp:wrapNone/>
          <wp:docPr id="601246750" name="Imagem 601246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120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18D5" w14:textId="77777777" w:rsidR="00624E23" w:rsidRDefault="00624E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22DF"/>
    <w:multiLevelType w:val="hybridMultilevel"/>
    <w:tmpl w:val="1E40DE4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DF10904"/>
    <w:multiLevelType w:val="multilevel"/>
    <w:tmpl w:val="FF04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90816"/>
    <w:multiLevelType w:val="hybridMultilevel"/>
    <w:tmpl w:val="BFC8F892"/>
    <w:lvl w:ilvl="0" w:tplc="D73E2884">
      <w:start w:val="1"/>
      <w:numFmt w:val="decimal"/>
      <w:lvlText w:val="%1."/>
      <w:lvlJc w:val="left"/>
      <w:pPr>
        <w:ind w:left="7034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704" w:hanging="360"/>
      </w:pPr>
    </w:lvl>
    <w:lvl w:ilvl="2" w:tplc="0416001B" w:tentative="1">
      <w:start w:val="1"/>
      <w:numFmt w:val="lowerRoman"/>
      <w:lvlText w:val="%3."/>
      <w:lvlJc w:val="right"/>
      <w:pPr>
        <w:ind w:left="7424" w:hanging="180"/>
      </w:pPr>
    </w:lvl>
    <w:lvl w:ilvl="3" w:tplc="0416000F" w:tentative="1">
      <w:start w:val="1"/>
      <w:numFmt w:val="decimal"/>
      <w:lvlText w:val="%4."/>
      <w:lvlJc w:val="left"/>
      <w:pPr>
        <w:ind w:left="8144" w:hanging="360"/>
      </w:pPr>
    </w:lvl>
    <w:lvl w:ilvl="4" w:tplc="04160019" w:tentative="1">
      <w:start w:val="1"/>
      <w:numFmt w:val="lowerLetter"/>
      <w:lvlText w:val="%5."/>
      <w:lvlJc w:val="left"/>
      <w:pPr>
        <w:ind w:left="8864" w:hanging="360"/>
      </w:pPr>
    </w:lvl>
    <w:lvl w:ilvl="5" w:tplc="0416001B" w:tentative="1">
      <w:start w:val="1"/>
      <w:numFmt w:val="lowerRoman"/>
      <w:lvlText w:val="%6."/>
      <w:lvlJc w:val="right"/>
      <w:pPr>
        <w:ind w:left="9584" w:hanging="180"/>
      </w:pPr>
    </w:lvl>
    <w:lvl w:ilvl="6" w:tplc="0416000F" w:tentative="1">
      <w:start w:val="1"/>
      <w:numFmt w:val="decimal"/>
      <w:lvlText w:val="%7."/>
      <w:lvlJc w:val="left"/>
      <w:pPr>
        <w:ind w:left="10304" w:hanging="360"/>
      </w:pPr>
    </w:lvl>
    <w:lvl w:ilvl="7" w:tplc="04160019" w:tentative="1">
      <w:start w:val="1"/>
      <w:numFmt w:val="lowerLetter"/>
      <w:lvlText w:val="%8."/>
      <w:lvlJc w:val="left"/>
      <w:pPr>
        <w:ind w:left="11024" w:hanging="360"/>
      </w:pPr>
    </w:lvl>
    <w:lvl w:ilvl="8" w:tplc="0416001B" w:tentative="1">
      <w:start w:val="1"/>
      <w:numFmt w:val="lowerRoman"/>
      <w:lvlText w:val="%9."/>
      <w:lvlJc w:val="right"/>
      <w:pPr>
        <w:ind w:left="11744" w:hanging="180"/>
      </w:pPr>
    </w:lvl>
  </w:abstractNum>
  <w:abstractNum w:abstractNumId="3" w15:restartNumberingAfterBreak="0">
    <w:nsid w:val="19337B4B"/>
    <w:multiLevelType w:val="multilevel"/>
    <w:tmpl w:val="C9BA858A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A40520A"/>
    <w:multiLevelType w:val="hybridMultilevel"/>
    <w:tmpl w:val="FEC0CC2C"/>
    <w:lvl w:ilvl="0" w:tplc="E20456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C5A9C"/>
    <w:multiLevelType w:val="multilevel"/>
    <w:tmpl w:val="C5AE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9252F1"/>
    <w:multiLevelType w:val="multilevel"/>
    <w:tmpl w:val="755E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57481C"/>
    <w:multiLevelType w:val="hybridMultilevel"/>
    <w:tmpl w:val="A6A4527A"/>
    <w:lvl w:ilvl="0" w:tplc="C75EE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A5C84"/>
    <w:multiLevelType w:val="multilevel"/>
    <w:tmpl w:val="0FEA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743923"/>
    <w:multiLevelType w:val="hybridMultilevel"/>
    <w:tmpl w:val="4A307C3E"/>
    <w:lvl w:ilvl="0" w:tplc="CA9A32FC">
      <w:start w:val="1"/>
      <w:numFmt w:val="decimal"/>
      <w:lvlText w:val="%1"/>
      <w:lvlJc w:val="left"/>
      <w:pPr>
        <w:ind w:left="1707" w:hanging="939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7A72FEE0">
      <w:numFmt w:val="bullet"/>
      <w:lvlText w:val="•"/>
      <w:lvlJc w:val="left"/>
      <w:pPr>
        <w:ind w:left="2628" w:hanging="939"/>
      </w:pPr>
      <w:rPr>
        <w:rFonts w:hint="default"/>
        <w:lang w:val="pt-PT" w:eastAsia="en-US" w:bidi="ar-SA"/>
      </w:rPr>
    </w:lvl>
    <w:lvl w:ilvl="2" w:tplc="6C94E298">
      <w:numFmt w:val="bullet"/>
      <w:lvlText w:val="•"/>
      <w:lvlJc w:val="left"/>
      <w:pPr>
        <w:ind w:left="3557" w:hanging="939"/>
      </w:pPr>
      <w:rPr>
        <w:rFonts w:hint="default"/>
        <w:lang w:val="pt-PT" w:eastAsia="en-US" w:bidi="ar-SA"/>
      </w:rPr>
    </w:lvl>
    <w:lvl w:ilvl="3" w:tplc="5FE0845E">
      <w:numFmt w:val="bullet"/>
      <w:lvlText w:val="•"/>
      <w:lvlJc w:val="left"/>
      <w:pPr>
        <w:ind w:left="4485" w:hanging="939"/>
      </w:pPr>
      <w:rPr>
        <w:rFonts w:hint="default"/>
        <w:lang w:val="pt-PT" w:eastAsia="en-US" w:bidi="ar-SA"/>
      </w:rPr>
    </w:lvl>
    <w:lvl w:ilvl="4" w:tplc="95FC6BE0">
      <w:numFmt w:val="bullet"/>
      <w:lvlText w:val="•"/>
      <w:lvlJc w:val="left"/>
      <w:pPr>
        <w:ind w:left="5414" w:hanging="939"/>
      </w:pPr>
      <w:rPr>
        <w:rFonts w:hint="default"/>
        <w:lang w:val="pt-PT" w:eastAsia="en-US" w:bidi="ar-SA"/>
      </w:rPr>
    </w:lvl>
    <w:lvl w:ilvl="5" w:tplc="0D1EB18C">
      <w:numFmt w:val="bullet"/>
      <w:lvlText w:val="•"/>
      <w:lvlJc w:val="left"/>
      <w:pPr>
        <w:ind w:left="6342" w:hanging="939"/>
      </w:pPr>
      <w:rPr>
        <w:rFonts w:hint="default"/>
        <w:lang w:val="pt-PT" w:eastAsia="en-US" w:bidi="ar-SA"/>
      </w:rPr>
    </w:lvl>
    <w:lvl w:ilvl="6" w:tplc="E4E4C238">
      <w:numFmt w:val="bullet"/>
      <w:lvlText w:val="•"/>
      <w:lvlJc w:val="left"/>
      <w:pPr>
        <w:ind w:left="7271" w:hanging="939"/>
      </w:pPr>
      <w:rPr>
        <w:rFonts w:hint="default"/>
        <w:lang w:val="pt-PT" w:eastAsia="en-US" w:bidi="ar-SA"/>
      </w:rPr>
    </w:lvl>
    <w:lvl w:ilvl="7" w:tplc="8CF8B14E">
      <w:numFmt w:val="bullet"/>
      <w:lvlText w:val="•"/>
      <w:lvlJc w:val="left"/>
      <w:pPr>
        <w:ind w:left="8199" w:hanging="939"/>
      </w:pPr>
      <w:rPr>
        <w:rFonts w:hint="default"/>
        <w:lang w:val="pt-PT" w:eastAsia="en-US" w:bidi="ar-SA"/>
      </w:rPr>
    </w:lvl>
    <w:lvl w:ilvl="8" w:tplc="70B42798">
      <w:numFmt w:val="bullet"/>
      <w:lvlText w:val="•"/>
      <w:lvlJc w:val="left"/>
      <w:pPr>
        <w:ind w:left="9128" w:hanging="939"/>
      </w:pPr>
      <w:rPr>
        <w:rFonts w:hint="default"/>
        <w:lang w:val="pt-PT" w:eastAsia="en-US" w:bidi="ar-SA"/>
      </w:rPr>
    </w:lvl>
  </w:abstractNum>
  <w:abstractNum w:abstractNumId="10" w15:restartNumberingAfterBreak="0">
    <w:nsid w:val="533A1B7C"/>
    <w:multiLevelType w:val="multilevel"/>
    <w:tmpl w:val="227C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CD5B1A"/>
    <w:multiLevelType w:val="multilevel"/>
    <w:tmpl w:val="7C32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9E35CF"/>
    <w:multiLevelType w:val="multilevel"/>
    <w:tmpl w:val="07383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FC4B41"/>
    <w:multiLevelType w:val="hybridMultilevel"/>
    <w:tmpl w:val="602AAF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12B9A"/>
    <w:multiLevelType w:val="multilevel"/>
    <w:tmpl w:val="C4DC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3678F4"/>
    <w:multiLevelType w:val="hybridMultilevel"/>
    <w:tmpl w:val="DDDAAA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B3411"/>
    <w:multiLevelType w:val="multilevel"/>
    <w:tmpl w:val="6792B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E470FF"/>
    <w:multiLevelType w:val="multilevel"/>
    <w:tmpl w:val="6818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0C7C91"/>
    <w:multiLevelType w:val="multilevel"/>
    <w:tmpl w:val="1B92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85255"/>
    <w:multiLevelType w:val="multilevel"/>
    <w:tmpl w:val="BB180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02D0F"/>
    <w:multiLevelType w:val="hybridMultilevel"/>
    <w:tmpl w:val="0A9ED182"/>
    <w:lvl w:ilvl="0" w:tplc="2C621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A5726BD"/>
    <w:multiLevelType w:val="hybridMultilevel"/>
    <w:tmpl w:val="67FCB4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D69E6"/>
    <w:multiLevelType w:val="multilevel"/>
    <w:tmpl w:val="C9BA858A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num w:numId="1" w16cid:durableId="1181890325">
    <w:abstractNumId w:val="20"/>
  </w:num>
  <w:num w:numId="2" w16cid:durableId="1435246795">
    <w:abstractNumId w:val="2"/>
  </w:num>
  <w:num w:numId="3" w16cid:durableId="1301301711">
    <w:abstractNumId w:val="9"/>
  </w:num>
  <w:num w:numId="4" w16cid:durableId="998575125">
    <w:abstractNumId w:val="15"/>
  </w:num>
  <w:num w:numId="5" w16cid:durableId="1274241375">
    <w:abstractNumId w:val="21"/>
  </w:num>
  <w:num w:numId="6" w16cid:durableId="1124348240">
    <w:abstractNumId w:val="22"/>
  </w:num>
  <w:num w:numId="7" w16cid:durableId="2130510141">
    <w:abstractNumId w:val="13"/>
  </w:num>
  <w:num w:numId="8" w16cid:durableId="587740162">
    <w:abstractNumId w:val="3"/>
  </w:num>
  <w:num w:numId="9" w16cid:durableId="172456147">
    <w:abstractNumId w:val="16"/>
  </w:num>
  <w:num w:numId="10" w16cid:durableId="482507530">
    <w:abstractNumId w:val="0"/>
  </w:num>
  <w:num w:numId="11" w16cid:durableId="1564639176">
    <w:abstractNumId w:val="7"/>
  </w:num>
  <w:num w:numId="12" w16cid:durableId="415903529">
    <w:abstractNumId w:val="4"/>
  </w:num>
  <w:num w:numId="13" w16cid:durableId="750930207">
    <w:abstractNumId w:val="1"/>
  </w:num>
  <w:num w:numId="14" w16cid:durableId="76094651">
    <w:abstractNumId w:val="17"/>
  </w:num>
  <w:num w:numId="15" w16cid:durableId="933363882">
    <w:abstractNumId w:val="12"/>
  </w:num>
  <w:num w:numId="16" w16cid:durableId="171452453">
    <w:abstractNumId w:val="5"/>
  </w:num>
  <w:num w:numId="17" w16cid:durableId="1434012185">
    <w:abstractNumId w:val="8"/>
  </w:num>
  <w:num w:numId="18" w16cid:durableId="749470654">
    <w:abstractNumId w:val="10"/>
  </w:num>
  <w:num w:numId="19" w16cid:durableId="1917669176">
    <w:abstractNumId w:val="6"/>
  </w:num>
  <w:num w:numId="20" w16cid:durableId="1521627535">
    <w:abstractNumId w:val="19"/>
  </w:num>
  <w:num w:numId="21" w16cid:durableId="750732635">
    <w:abstractNumId w:val="14"/>
  </w:num>
  <w:num w:numId="22" w16cid:durableId="636881319">
    <w:abstractNumId w:val="18"/>
  </w:num>
  <w:num w:numId="23" w16cid:durableId="18082336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xNDM0NzcwNTM2MjdV0lEKTi0uzszPAykwrAUAsHkTCywAAAA="/>
  </w:docVars>
  <w:rsids>
    <w:rsidRoot w:val="00931F7D"/>
    <w:rsid w:val="0000698E"/>
    <w:rsid w:val="0000730C"/>
    <w:rsid w:val="00020BA1"/>
    <w:rsid w:val="00062297"/>
    <w:rsid w:val="0006240C"/>
    <w:rsid w:val="000822CB"/>
    <w:rsid w:val="0008540D"/>
    <w:rsid w:val="000C130F"/>
    <w:rsid w:val="000D407B"/>
    <w:rsid w:val="000E3CE6"/>
    <w:rsid w:val="000E79FD"/>
    <w:rsid w:val="000F422B"/>
    <w:rsid w:val="000F4436"/>
    <w:rsid w:val="000F7D66"/>
    <w:rsid w:val="001138B9"/>
    <w:rsid w:val="0011460B"/>
    <w:rsid w:val="00114FEC"/>
    <w:rsid w:val="001324A7"/>
    <w:rsid w:val="00182E92"/>
    <w:rsid w:val="00195890"/>
    <w:rsid w:val="001A2EDF"/>
    <w:rsid w:val="001A354F"/>
    <w:rsid w:val="001D2BAC"/>
    <w:rsid w:val="00200387"/>
    <w:rsid w:val="0020322C"/>
    <w:rsid w:val="00216B5D"/>
    <w:rsid w:val="00246B90"/>
    <w:rsid w:val="00252936"/>
    <w:rsid w:val="00261E2D"/>
    <w:rsid w:val="00262262"/>
    <w:rsid w:val="0026491F"/>
    <w:rsid w:val="00271455"/>
    <w:rsid w:val="00276DD1"/>
    <w:rsid w:val="00283C7B"/>
    <w:rsid w:val="002B670B"/>
    <w:rsid w:val="002C1ADB"/>
    <w:rsid w:val="002C7C33"/>
    <w:rsid w:val="002C7EEC"/>
    <w:rsid w:val="002D6649"/>
    <w:rsid w:val="002F48C4"/>
    <w:rsid w:val="003338D8"/>
    <w:rsid w:val="003534E1"/>
    <w:rsid w:val="003537F6"/>
    <w:rsid w:val="003544A1"/>
    <w:rsid w:val="00354920"/>
    <w:rsid w:val="00366F9D"/>
    <w:rsid w:val="003A1325"/>
    <w:rsid w:val="003C795E"/>
    <w:rsid w:val="003E0F28"/>
    <w:rsid w:val="003F552E"/>
    <w:rsid w:val="00400494"/>
    <w:rsid w:val="00404A54"/>
    <w:rsid w:val="00425084"/>
    <w:rsid w:val="00425F08"/>
    <w:rsid w:val="0043099D"/>
    <w:rsid w:val="004318F8"/>
    <w:rsid w:val="00464C72"/>
    <w:rsid w:val="00466881"/>
    <w:rsid w:val="004738B9"/>
    <w:rsid w:val="00493710"/>
    <w:rsid w:val="004A7A5B"/>
    <w:rsid w:val="004B5F6A"/>
    <w:rsid w:val="004C2345"/>
    <w:rsid w:val="004C3788"/>
    <w:rsid w:val="004C6575"/>
    <w:rsid w:val="004D0AFC"/>
    <w:rsid w:val="004D0C57"/>
    <w:rsid w:val="004D3397"/>
    <w:rsid w:val="004D4C77"/>
    <w:rsid w:val="004F0A3E"/>
    <w:rsid w:val="004F27E0"/>
    <w:rsid w:val="005062CC"/>
    <w:rsid w:val="00512DFC"/>
    <w:rsid w:val="005301C2"/>
    <w:rsid w:val="00564FEA"/>
    <w:rsid w:val="00575074"/>
    <w:rsid w:val="00596C6D"/>
    <w:rsid w:val="005A6ACA"/>
    <w:rsid w:val="005A6B85"/>
    <w:rsid w:val="005C7F36"/>
    <w:rsid w:val="005D1E16"/>
    <w:rsid w:val="005D5655"/>
    <w:rsid w:val="005E5F46"/>
    <w:rsid w:val="00624E23"/>
    <w:rsid w:val="00624EB1"/>
    <w:rsid w:val="00661507"/>
    <w:rsid w:val="00664FE8"/>
    <w:rsid w:val="00670005"/>
    <w:rsid w:val="0067750D"/>
    <w:rsid w:val="00682FA9"/>
    <w:rsid w:val="006857EC"/>
    <w:rsid w:val="0069502A"/>
    <w:rsid w:val="00696A4C"/>
    <w:rsid w:val="006C3568"/>
    <w:rsid w:val="006C61E8"/>
    <w:rsid w:val="006D28D1"/>
    <w:rsid w:val="006E286C"/>
    <w:rsid w:val="00702B0F"/>
    <w:rsid w:val="007304E5"/>
    <w:rsid w:val="007338FE"/>
    <w:rsid w:val="00766D04"/>
    <w:rsid w:val="00780BB3"/>
    <w:rsid w:val="007818DC"/>
    <w:rsid w:val="00784D1F"/>
    <w:rsid w:val="007A549D"/>
    <w:rsid w:val="007D7BA3"/>
    <w:rsid w:val="007E35A8"/>
    <w:rsid w:val="00811B92"/>
    <w:rsid w:val="008320FB"/>
    <w:rsid w:val="008327F5"/>
    <w:rsid w:val="00834106"/>
    <w:rsid w:val="00846D87"/>
    <w:rsid w:val="00851236"/>
    <w:rsid w:val="00852AE8"/>
    <w:rsid w:val="00865DC2"/>
    <w:rsid w:val="00877802"/>
    <w:rsid w:val="00884263"/>
    <w:rsid w:val="008917BB"/>
    <w:rsid w:val="008E4820"/>
    <w:rsid w:val="008F37DB"/>
    <w:rsid w:val="008F608D"/>
    <w:rsid w:val="008F70FA"/>
    <w:rsid w:val="0090384D"/>
    <w:rsid w:val="00911136"/>
    <w:rsid w:val="009156C8"/>
    <w:rsid w:val="009260AE"/>
    <w:rsid w:val="00931F7D"/>
    <w:rsid w:val="00953470"/>
    <w:rsid w:val="00956F38"/>
    <w:rsid w:val="00960970"/>
    <w:rsid w:val="009772E8"/>
    <w:rsid w:val="00995722"/>
    <w:rsid w:val="009A07A9"/>
    <w:rsid w:val="009C5FCE"/>
    <w:rsid w:val="009F1636"/>
    <w:rsid w:val="009F210C"/>
    <w:rsid w:val="00A02F35"/>
    <w:rsid w:val="00A100E0"/>
    <w:rsid w:val="00A27D1C"/>
    <w:rsid w:val="00A35D71"/>
    <w:rsid w:val="00A440D7"/>
    <w:rsid w:val="00A5777C"/>
    <w:rsid w:val="00A71230"/>
    <w:rsid w:val="00AB70B5"/>
    <w:rsid w:val="00AE4536"/>
    <w:rsid w:val="00B23B84"/>
    <w:rsid w:val="00B35363"/>
    <w:rsid w:val="00B370B4"/>
    <w:rsid w:val="00B46B88"/>
    <w:rsid w:val="00B65CC5"/>
    <w:rsid w:val="00B710E4"/>
    <w:rsid w:val="00B74BA9"/>
    <w:rsid w:val="00B761A5"/>
    <w:rsid w:val="00B82441"/>
    <w:rsid w:val="00B84D34"/>
    <w:rsid w:val="00B92021"/>
    <w:rsid w:val="00BC64F4"/>
    <w:rsid w:val="00BC7888"/>
    <w:rsid w:val="00BD6E3E"/>
    <w:rsid w:val="00BF2D8B"/>
    <w:rsid w:val="00C00E70"/>
    <w:rsid w:val="00C01CA4"/>
    <w:rsid w:val="00C12474"/>
    <w:rsid w:val="00C154F4"/>
    <w:rsid w:val="00C303B5"/>
    <w:rsid w:val="00C4162A"/>
    <w:rsid w:val="00C430D8"/>
    <w:rsid w:val="00C833F2"/>
    <w:rsid w:val="00CB3CBD"/>
    <w:rsid w:val="00CF26E2"/>
    <w:rsid w:val="00CF49D4"/>
    <w:rsid w:val="00D122A4"/>
    <w:rsid w:val="00D205D8"/>
    <w:rsid w:val="00D36B48"/>
    <w:rsid w:val="00D804E8"/>
    <w:rsid w:val="00D9085D"/>
    <w:rsid w:val="00D92EA7"/>
    <w:rsid w:val="00D93A3F"/>
    <w:rsid w:val="00DB7247"/>
    <w:rsid w:val="00DC2786"/>
    <w:rsid w:val="00DE4FFB"/>
    <w:rsid w:val="00DF095B"/>
    <w:rsid w:val="00DF1918"/>
    <w:rsid w:val="00DF24BF"/>
    <w:rsid w:val="00E01AAB"/>
    <w:rsid w:val="00E07319"/>
    <w:rsid w:val="00E22A71"/>
    <w:rsid w:val="00E2744F"/>
    <w:rsid w:val="00E52405"/>
    <w:rsid w:val="00E607BA"/>
    <w:rsid w:val="00E6435E"/>
    <w:rsid w:val="00E656C3"/>
    <w:rsid w:val="00E975E1"/>
    <w:rsid w:val="00EA43D0"/>
    <w:rsid w:val="00ED1DDB"/>
    <w:rsid w:val="00EE4339"/>
    <w:rsid w:val="00EF7FB4"/>
    <w:rsid w:val="00F00AF7"/>
    <w:rsid w:val="00F03A51"/>
    <w:rsid w:val="00F06E90"/>
    <w:rsid w:val="00F11BF6"/>
    <w:rsid w:val="00F17523"/>
    <w:rsid w:val="00F40274"/>
    <w:rsid w:val="00F535A5"/>
    <w:rsid w:val="00F55FE5"/>
    <w:rsid w:val="00F61933"/>
    <w:rsid w:val="00F93336"/>
    <w:rsid w:val="00FA00D5"/>
    <w:rsid w:val="00FC375B"/>
    <w:rsid w:val="00FD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BCD9A"/>
  <w15:docId w15:val="{B7728869-1ABE-489C-8544-3694B786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A7"/>
    <w:pPr>
      <w:spacing w:after="120" w:line="360" w:lineRule="auto"/>
      <w:ind w:firstLine="1134"/>
      <w:jc w:val="both"/>
    </w:pPr>
    <w:rPr>
      <w:rFonts w:ascii="Arial" w:hAnsi="Arial"/>
      <w:sz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960970"/>
    <w:pPr>
      <w:spacing w:before="120" w:after="240"/>
      <w:ind w:firstLine="0"/>
      <w:outlineLvl w:val="0"/>
    </w:pPr>
    <w:rPr>
      <w:rFonts w:eastAsia="Times New Roman" w:cs="Times New Roman"/>
      <w:b/>
      <w:bCs/>
      <w:caps/>
      <w:kern w:val="36"/>
      <w:sz w:val="2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1ADB"/>
    <w:pPr>
      <w:keepNext/>
      <w:keepLines/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C1ADB"/>
    <w:pPr>
      <w:keepNext/>
      <w:keepLines/>
      <w:spacing w:after="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C1ADB"/>
    <w:pPr>
      <w:keepNext/>
      <w:keepLines/>
      <w:spacing w:after="0"/>
      <w:outlineLvl w:val="3"/>
    </w:pPr>
    <w:rPr>
      <w:rFonts w:eastAsiaTheme="majorEastAsia" w:cstheme="majorBidi"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3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38D8"/>
  </w:style>
  <w:style w:type="paragraph" w:styleId="Rodap">
    <w:name w:val="footer"/>
    <w:basedOn w:val="Normal"/>
    <w:link w:val="RodapChar"/>
    <w:uiPriority w:val="99"/>
    <w:unhideWhenUsed/>
    <w:rsid w:val="00333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38D8"/>
  </w:style>
  <w:style w:type="paragraph" w:styleId="PargrafodaLista">
    <w:name w:val="List Paragraph"/>
    <w:aliases w:val="List I Paragraph,Colorful List - Accent 11,Parágrafo da Lista1,ref bibliográficas,02 - Parágrafo da Lista"/>
    <w:basedOn w:val="Normal"/>
    <w:link w:val="PargrafodaListaChar"/>
    <w:uiPriority w:val="34"/>
    <w:qFormat/>
    <w:rsid w:val="005D1E16"/>
    <w:pPr>
      <w:ind w:left="720"/>
      <w:contextualSpacing/>
    </w:pPr>
    <w:rPr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960970"/>
    <w:rPr>
      <w:rFonts w:ascii="Arial" w:eastAsia="Times New Roman" w:hAnsi="Arial" w:cs="Times New Roman"/>
      <w:b/>
      <w:bCs/>
      <w:caps/>
      <w:kern w:val="36"/>
      <w:sz w:val="2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2C1ADB"/>
    <w:rPr>
      <w:rFonts w:ascii="Arial" w:eastAsiaTheme="majorEastAsia" w:hAnsi="Arial" w:cstheme="majorBidi"/>
      <w:b/>
      <w:caps/>
      <w:sz w:val="24"/>
      <w:szCs w:val="26"/>
      <w:lang w:val="pt-BR"/>
    </w:rPr>
  </w:style>
  <w:style w:type="character" w:styleId="Nmerodelinha">
    <w:name w:val="line number"/>
    <w:basedOn w:val="Fontepargpadro"/>
    <w:uiPriority w:val="99"/>
    <w:semiHidden/>
    <w:unhideWhenUsed/>
    <w:rsid w:val="000D407B"/>
  </w:style>
  <w:style w:type="paragraph" w:styleId="Corpodetexto">
    <w:name w:val="Body Text"/>
    <w:basedOn w:val="Normal"/>
    <w:link w:val="CorpodetextoChar"/>
    <w:uiPriority w:val="1"/>
    <w:qFormat/>
    <w:rsid w:val="000D407B"/>
    <w:pPr>
      <w:widowControl w:val="0"/>
      <w:autoSpaceDE w:val="0"/>
      <w:autoSpaceDN w:val="0"/>
      <w:spacing w:before="159" w:after="0" w:line="240" w:lineRule="auto"/>
      <w:ind w:left="1242" w:hanging="587"/>
    </w:pPr>
    <w:rPr>
      <w:rFonts w:ascii="Cambria" w:eastAsia="Cambria" w:hAnsi="Cambria" w:cs="Cambria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D407B"/>
    <w:rPr>
      <w:rFonts w:ascii="Cambria" w:eastAsia="Cambria" w:hAnsi="Cambria" w:cs="Cambria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D407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2"/>
      <w:lang w:val="pt-PT"/>
    </w:rPr>
  </w:style>
  <w:style w:type="table" w:styleId="TabeladeGrade4-nfase1">
    <w:name w:val="Grid Table 4 Accent 1"/>
    <w:basedOn w:val="Tabelanormal"/>
    <w:uiPriority w:val="49"/>
    <w:rsid w:val="002F48C4"/>
    <w:pPr>
      <w:spacing w:after="0" w:line="240" w:lineRule="auto"/>
    </w:pPr>
    <w:rPr>
      <w:lang w:val="pt-BR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significado">
    <w:name w:val="significado"/>
    <w:basedOn w:val="Normal"/>
    <w:rsid w:val="0040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l">
    <w:name w:val="cl"/>
    <w:basedOn w:val="Fontepargpadro"/>
    <w:rsid w:val="00404A54"/>
  </w:style>
  <w:style w:type="character" w:customStyle="1" w:styleId="tag">
    <w:name w:val="tag"/>
    <w:basedOn w:val="Fontepargpadro"/>
    <w:rsid w:val="00404A54"/>
  </w:style>
  <w:style w:type="character" w:customStyle="1" w:styleId="etim">
    <w:name w:val="etim"/>
    <w:basedOn w:val="Fontepargpadro"/>
    <w:rsid w:val="00404A54"/>
  </w:style>
  <w:style w:type="paragraph" w:styleId="NormalWeb">
    <w:name w:val="Normal (Web)"/>
    <w:aliases w:val="Normal (Web) Char Char Char"/>
    <w:basedOn w:val="Normal"/>
    <w:uiPriority w:val="99"/>
    <w:unhideWhenUsed/>
    <w:rsid w:val="002C7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bold">
    <w:name w:val="bold"/>
    <w:basedOn w:val="Fontepargpadro"/>
    <w:rsid w:val="002C7EEC"/>
  </w:style>
  <w:style w:type="character" w:styleId="Hyperlink">
    <w:name w:val="Hyperlink"/>
    <w:basedOn w:val="Fontepargpadro"/>
    <w:uiPriority w:val="99"/>
    <w:unhideWhenUsed/>
    <w:rsid w:val="002C7EEC"/>
    <w:rPr>
      <w:color w:val="0000FF"/>
      <w:u w:val="single"/>
    </w:rPr>
  </w:style>
  <w:style w:type="character" w:customStyle="1" w:styleId="target-blank-description">
    <w:name w:val="target-blank-description"/>
    <w:basedOn w:val="Fontepargpadro"/>
    <w:rsid w:val="002C7EEC"/>
  </w:style>
  <w:style w:type="character" w:customStyle="1" w:styleId="PargrafodaListaChar">
    <w:name w:val="Parágrafo da Lista Char"/>
    <w:aliases w:val="List I Paragraph Char,Colorful List - Accent 11 Char,Parágrafo da Lista1 Char,ref bibliográficas Char,02 - Parágrafo da Lista Char"/>
    <w:link w:val="PargrafodaLista"/>
    <w:uiPriority w:val="1"/>
    <w:qFormat/>
    <w:locked/>
    <w:rsid w:val="005301C2"/>
    <w:rPr>
      <w:lang w:val="pt-BR"/>
    </w:rPr>
  </w:style>
  <w:style w:type="paragraph" w:customStyle="1" w:styleId="CM50">
    <w:name w:val="CM50"/>
    <w:basedOn w:val="Normal"/>
    <w:next w:val="Normal"/>
    <w:rsid w:val="005301C2"/>
    <w:pPr>
      <w:widowControl w:val="0"/>
      <w:autoSpaceDE w:val="0"/>
      <w:autoSpaceDN w:val="0"/>
      <w:adjustRightInd w:val="0"/>
      <w:spacing w:after="235" w:line="240" w:lineRule="auto"/>
    </w:pPr>
    <w:rPr>
      <w:rFonts w:eastAsia="Times New Roman" w:cs="Arial"/>
      <w:szCs w:val="24"/>
      <w:lang w:eastAsia="pt-BR"/>
    </w:rPr>
  </w:style>
  <w:style w:type="character" w:customStyle="1" w:styleId="CitaoIntensaChar">
    <w:name w:val="Citação Intensa Char"/>
    <w:aliases w:val="Citação Longa Char"/>
    <w:basedOn w:val="Fontepargpadro"/>
    <w:link w:val="CitaoIntensa"/>
    <w:uiPriority w:val="30"/>
    <w:locked/>
    <w:rsid w:val="004C3788"/>
    <w:rPr>
      <w:rFonts w:ascii="Arial" w:hAnsi="Arial" w:cs="Times New Roman"/>
      <w:iCs/>
      <w:sz w:val="20"/>
      <w:szCs w:val="24"/>
      <w:lang w:eastAsia="pt-BR"/>
    </w:rPr>
  </w:style>
  <w:style w:type="paragraph" w:styleId="CitaoIntensa">
    <w:name w:val="Intense Quote"/>
    <w:aliases w:val="Citação Longa"/>
    <w:basedOn w:val="Normal"/>
    <w:next w:val="Normal"/>
    <w:link w:val="CitaoIntensaChar"/>
    <w:uiPriority w:val="30"/>
    <w:qFormat/>
    <w:rsid w:val="004C3788"/>
    <w:pPr>
      <w:spacing w:before="360" w:after="360"/>
      <w:ind w:left="2268" w:right="862"/>
    </w:pPr>
    <w:rPr>
      <w:rFonts w:cs="Times New Roman"/>
      <w:iCs/>
      <w:sz w:val="20"/>
      <w:szCs w:val="24"/>
      <w:lang w:eastAsia="pt-BR"/>
    </w:rPr>
  </w:style>
  <w:style w:type="character" w:customStyle="1" w:styleId="CitaoIntensaChar1">
    <w:name w:val="Citação Intensa Char1"/>
    <w:basedOn w:val="Fontepargpadro"/>
    <w:uiPriority w:val="30"/>
    <w:rsid w:val="004C3788"/>
    <w:rPr>
      <w:i/>
      <w:iCs/>
      <w:color w:val="5B9BD5" w:themeColor="accent1"/>
      <w:sz w:val="24"/>
    </w:rPr>
  </w:style>
  <w:style w:type="character" w:styleId="Forte">
    <w:name w:val="Strong"/>
    <w:basedOn w:val="Fontepargpadro"/>
    <w:uiPriority w:val="22"/>
    <w:qFormat/>
    <w:rsid w:val="00784D1F"/>
    <w:rPr>
      <w:b/>
      <w:bCs/>
    </w:rPr>
  </w:style>
  <w:style w:type="paragraph" w:customStyle="1" w:styleId="text-justify">
    <w:name w:val="text-justify"/>
    <w:basedOn w:val="Normal"/>
    <w:rsid w:val="00ED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6240C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2C1ADB"/>
    <w:rPr>
      <w:rFonts w:ascii="Arial" w:eastAsiaTheme="majorEastAsia" w:hAnsi="Arial" w:cstheme="majorBidi"/>
      <w:b/>
      <w:sz w:val="24"/>
      <w:szCs w:val="24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2C1ADB"/>
    <w:rPr>
      <w:rFonts w:ascii="Arial" w:eastAsiaTheme="majorEastAsia" w:hAnsi="Arial" w:cstheme="majorBidi"/>
      <w:iCs/>
      <w:sz w:val="24"/>
      <w:lang w:val="pt-BR"/>
    </w:rPr>
  </w:style>
  <w:style w:type="table" w:styleId="TabeladeLista4-nfase2">
    <w:name w:val="List Table 4 Accent 2"/>
    <w:basedOn w:val="Tabelanormal"/>
    <w:uiPriority w:val="49"/>
    <w:rsid w:val="00FC375B"/>
    <w:pPr>
      <w:spacing w:after="0" w:line="240" w:lineRule="auto"/>
    </w:pPr>
    <w:rPr>
      <w:lang w:val="pt-BR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comgrade">
    <w:name w:val="Table Grid"/>
    <w:basedOn w:val="Tabelanormal"/>
    <w:uiPriority w:val="39"/>
    <w:rsid w:val="00261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1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162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</w:divsChild>
    </w:div>
    <w:div w:id="5755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15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5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155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47935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333053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2953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18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923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15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8032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714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401291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493035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74445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647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9024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329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4499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&#227;o%20apagar\Desktop\TimbradoFadComplet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A5361-C3CF-47A0-B4A5-8E749673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TimbradoFadCompleto</Template>
  <TotalTime>11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simone lima e silva</cp:lastModifiedBy>
  <cp:revision>3</cp:revision>
  <dcterms:created xsi:type="dcterms:W3CDTF">2025-03-13T01:11:00Z</dcterms:created>
  <dcterms:modified xsi:type="dcterms:W3CDTF">2025-03-13T01:11:00Z</dcterms:modified>
</cp:coreProperties>
</file>